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636A" w14:textId="77777777" w:rsidR="00610E90" w:rsidRPr="00BB1DBB" w:rsidRDefault="004723AE" w:rsidP="00BB1DBB">
      <w:pPr>
        <w:pStyle w:val="Date"/>
      </w:pPr>
      <w:sdt>
        <w:sdtPr>
          <w:alias w:val="For release:"/>
          <w:tag w:val="For release:"/>
          <w:id w:val="1808504415"/>
          <w:placeholder>
            <w:docPart w:val="045236BEF26744A78BB9403ABDF4E660"/>
          </w:placeholder>
          <w:temporary/>
          <w:showingPlcHdr/>
          <w15:appearance w15:val="hidden"/>
        </w:sdtPr>
        <w:sdtEndPr/>
        <w:sdtContent>
          <w:r w:rsidR="00C322B7" w:rsidRPr="00BB1DBB">
            <w:t>For Release</w:t>
          </w:r>
        </w:sdtContent>
      </w:sdt>
      <w:r w:rsidR="006F1CED" w:rsidRPr="00BB1DBB">
        <w:t xml:space="preserve"> </w:t>
      </w:r>
      <w:sdt>
        <w:sdtPr>
          <w:alias w:val="Enter time:"/>
          <w:tag w:val="Enter time:"/>
          <w:id w:val="894537114"/>
          <w:placeholder>
            <w:docPart w:val="F3E29733266240E3B4232A51EC6226CC"/>
          </w:placeholder>
          <w:temporary/>
          <w:showingPlcHdr/>
          <w15:appearance w15:val="hidden"/>
        </w:sdtPr>
        <w:sdtEndPr/>
        <w:sdtContent>
          <w:r w:rsidR="00BB1DBB">
            <w:t>Time</w:t>
          </w:r>
        </w:sdtContent>
      </w:sdt>
    </w:p>
    <w:sdt>
      <w:sdtPr>
        <w:alias w:val="Enter date:"/>
        <w:tag w:val="Enter date:"/>
        <w:id w:val="894537236"/>
        <w:placeholder>
          <w:docPart w:val="E02A690180F84F408E4C56A482FC40D3"/>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 w14:paraId="2E28A0C4" w14:textId="4C771085" w:rsidR="00610E90" w:rsidRPr="00BB1DBB" w:rsidRDefault="00C34C9C" w:rsidP="00BB1DBB">
          <w:pPr>
            <w:pStyle w:val="Date"/>
          </w:pPr>
          <w:r>
            <w:t>23 June 2021</w:t>
          </w:r>
        </w:p>
      </w:sdtContent>
    </w:sdt>
    <w:p w14:paraId="67AC4F13" w14:textId="0945544E" w:rsidR="00A75554" w:rsidRPr="00A75554" w:rsidRDefault="00677302" w:rsidP="00A75554">
      <w:pPr>
        <w:pStyle w:val="Title"/>
      </w:pPr>
      <w:r>
        <w:t xml:space="preserve">World </w:t>
      </w:r>
      <w:r w:rsidR="00913D17">
        <w:t xml:space="preserve">Go </w:t>
      </w:r>
      <w:r>
        <w:t xml:space="preserve">Green Council </w:t>
      </w:r>
      <w:r w:rsidR="00913D17">
        <w:t xml:space="preserve">Announces Appointment of new </w:t>
      </w:r>
      <w:r w:rsidR="009A49A9">
        <w:t xml:space="preserve">CEO/ </w:t>
      </w:r>
      <w:r w:rsidR="00913D17">
        <w:t>President</w:t>
      </w:r>
    </w:p>
    <w:p w14:paraId="58627DDE" w14:textId="6A564EE8" w:rsidR="00610E90" w:rsidRPr="00BB1DBB" w:rsidRDefault="00677302" w:rsidP="00BB1DBB">
      <w:pPr>
        <w:pStyle w:val="Subtitle"/>
      </w:pPr>
      <w:r>
        <w:t>World Green Council appoints leader from Malaysia to drive their vision</w:t>
      </w:r>
      <w:r w:rsidR="00832406">
        <w:t xml:space="preserve"> &amp; mission for a net zero greener world by 2030</w:t>
      </w:r>
      <w:r>
        <w:t>.</w:t>
      </w:r>
    </w:p>
    <w:p w14:paraId="6E7D6D7E" w14:textId="12F5DFF3" w:rsidR="00832406" w:rsidRDefault="00913D17" w:rsidP="00A34713">
      <w:r>
        <w:rPr>
          <w:rStyle w:val="Strong"/>
        </w:rPr>
        <w:t xml:space="preserve">Kuala Lumpur </w:t>
      </w:r>
      <w:r w:rsidR="006F1CED" w:rsidRPr="00F333C1">
        <w:rPr>
          <w:rStyle w:val="Strong"/>
        </w:rPr>
        <w:t>—</w:t>
      </w:r>
      <w:r w:rsidR="00F333C1" w:rsidRPr="00F333C1">
        <w:rPr>
          <w:rStyle w:val="Strong"/>
        </w:rPr>
        <w:t xml:space="preserve"> </w:t>
      </w:r>
      <w:sdt>
        <w:sdtPr>
          <w:rPr>
            <w:rStyle w:val="Strong"/>
          </w:rPr>
          <w:alias w:val="Date:"/>
          <w:tag w:val="Date:"/>
          <w:id w:val="894537250"/>
          <w:placeholder>
            <w:docPart w:val="940F93B85387482BA480B8D7BA3DAD41"/>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Pr>
              <w:rStyle w:val="Strong"/>
            </w:rPr>
            <w:t>2</w:t>
          </w:r>
          <w:r w:rsidR="00C34C9C">
            <w:rPr>
              <w:rStyle w:val="Strong"/>
            </w:rPr>
            <w:t>3</w:t>
          </w:r>
          <w:r>
            <w:rPr>
              <w:rStyle w:val="Strong"/>
            </w:rPr>
            <w:t xml:space="preserve"> June 2021</w:t>
          </w:r>
        </w:sdtContent>
      </w:sdt>
      <w:r w:rsidR="00F333C1">
        <w:rPr>
          <w:b/>
          <w:bCs/>
        </w:rPr>
        <w:t xml:space="preserve"> </w:t>
      </w:r>
      <w:r w:rsidR="006F1CED" w:rsidRPr="003128FF">
        <w:rPr>
          <w:rStyle w:val="Strong"/>
        </w:rPr>
        <w:t>—</w:t>
      </w:r>
      <w:r w:rsidR="00466633" w:rsidRPr="003128FF">
        <w:rPr>
          <w:rStyle w:val="Strong"/>
        </w:rPr>
        <w:t xml:space="preserve"> </w:t>
      </w:r>
      <w:sdt>
        <w:sdtPr>
          <w:alias w:val="Enter paragraph text:"/>
          <w:tag w:val="Enter paragraph text:"/>
          <w:id w:val="669452292"/>
          <w:placeholder>
            <w:docPart w:val="808B4D070FA44145B83D0BF09321B229"/>
          </w:placeholder>
          <w:temporary/>
          <w:showingPlcHdr/>
          <w15:appearance w15:val="hidden"/>
        </w:sdtPr>
        <w:sdtEndPr/>
        <w:sdtContent>
          <w:r w:rsidR="00C322B7" w:rsidRPr="003128FF">
            <w:t>Today at the</w:t>
          </w:r>
        </w:sdtContent>
      </w:sdt>
      <w:r w:rsidR="00F11892" w:rsidRPr="003128FF">
        <w:t xml:space="preserve"> </w:t>
      </w:r>
      <w:r w:rsidR="00C34C9C">
        <w:t>FinanceForChange 2021 event organized by Joint Committee on Climate Change (JC3) event comprising Bank Negara &amp; Securities Commi</w:t>
      </w:r>
      <w:r w:rsidR="00EF309C">
        <w:t>s</w:t>
      </w:r>
      <w:r w:rsidR="00C34C9C">
        <w:t>sion</w:t>
      </w:r>
      <w:r w:rsidR="00466633" w:rsidRPr="003128FF">
        <w:t>,</w:t>
      </w:r>
      <w:r w:rsidR="00466633">
        <w:t xml:space="preserve"> </w:t>
      </w:r>
      <w:sdt>
        <w:sdtPr>
          <w:alias w:val="Company name:"/>
          <w:tag w:val="Company name:"/>
          <w:id w:val="894537360"/>
          <w:placeholder>
            <w:docPart w:val="096A12381F524451BCE80D93DEFC47CD"/>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t>World Go Green Council</w:t>
          </w:r>
        </w:sdtContent>
      </w:sdt>
      <w:r w:rsidR="00E61D92">
        <w:t xml:space="preserve"> </w:t>
      </w:r>
      <w:r w:rsidR="00C34C9C">
        <w:t>announced the appointment of their new President</w:t>
      </w:r>
      <w:r w:rsidR="00466633">
        <w:t xml:space="preserve">, </w:t>
      </w:r>
      <w:r w:rsidR="00C34C9C">
        <w:t>Sheznie Haroun Merican,</w:t>
      </w:r>
      <w:r w:rsidR="00466633">
        <w:t xml:space="preserve"> </w:t>
      </w:r>
      <w:r w:rsidR="00C34C9C">
        <w:t xml:space="preserve">former Head of Marketing Communications of </w:t>
      </w:r>
      <w:r w:rsidR="00832406">
        <w:t>University Malaysia of Computer Science and Engineering (</w:t>
      </w:r>
      <w:r w:rsidR="00C34C9C">
        <w:t>UNIMY</w:t>
      </w:r>
      <w:r w:rsidR="00832406">
        <w:t>)</w:t>
      </w:r>
      <w:r w:rsidR="00C34C9C">
        <w:t xml:space="preserve"> and CEO of Check It Out Worldwide</w:t>
      </w:r>
      <w:r w:rsidR="00832406">
        <w:t xml:space="preserve">. </w:t>
      </w:r>
    </w:p>
    <w:p w14:paraId="5583920D" w14:textId="5CDE773A" w:rsidR="00466633" w:rsidRDefault="00832406" w:rsidP="00A34713">
      <w:r>
        <w:t>She is the</w:t>
      </w:r>
      <w:r w:rsidR="00C34C9C">
        <w:t xml:space="preserve"> recipient of the Women’s Icons 2019 Award and Celebrating Women Award in 2019</w:t>
      </w:r>
      <w:r>
        <w:t xml:space="preserve"> for her contributions to multiple industries and inspiring women</w:t>
      </w:r>
      <w:r w:rsidR="00C34C9C">
        <w:t>. She has Branding &amp; Marketing Strategy</w:t>
      </w:r>
      <w:r>
        <w:t>, Technology Development and Retail Management</w:t>
      </w:r>
      <w:r w:rsidR="00C34C9C">
        <w:t xml:space="preserve"> Experience spanning 25 years at Fortune 500 corporations like Wal-Mart, PETRONAS and companies such as (UNIMY),YTL e-Solutions, Habib Jewels, Academy Art College of San Francisco, Citibank and Brand Strategy Consultancy- Trax Associates.</w:t>
      </w:r>
    </w:p>
    <w:p w14:paraId="3A8E7623" w14:textId="063384E1" w:rsidR="00C34C9C" w:rsidRPr="00A34713" w:rsidRDefault="00832406" w:rsidP="00832406">
      <w:r>
        <w:t>Her company Check It Out Worldwide, a visionary technology company building technology for the future lifestyle was shortlisted for the 100 Top Companies in AmBank Biz Race,</w:t>
      </w:r>
      <w:r w:rsidR="009A49A9">
        <w:t xml:space="preserve"> </w:t>
      </w:r>
      <w:r>
        <w:t xml:space="preserve">  participated in the </w:t>
      </w:r>
      <w:r w:rsidR="009A49A9">
        <w:t xml:space="preserve">PETRONAS Future Accelerator Program, </w:t>
      </w:r>
      <w:r>
        <w:t xml:space="preserve">MaGIC Pre-Accelerator Female Founders Program and Google Techstars Weekend. </w:t>
      </w:r>
    </w:p>
    <w:p w14:paraId="3386E5D9" w14:textId="16C9231E" w:rsidR="00466633" w:rsidRDefault="008C6184" w:rsidP="00466633">
      <w:r>
        <w:t>“</w:t>
      </w:r>
      <w:r w:rsidR="00913D17">
        <w:t xml:space="preserve">I </w:t>
      </w:r>
      <w:r w:rsidR="00C34C9C">
        <w:t>have a clear vision on how</w:t>
      </w:r>
      <w:r w:rsidR="00913D17">
        <w:t xml:space="preserve"> to build a better greener </w:t>
      </w:r>
      <w:r w:rsidR="00832406">
        <w:t xml:space="preserve">more </w:t>
      </w:r>
      <w:r w:rsidR="00913D17">
        <w:t>sustainable world &amp;</w:t>
      </w:r>
      <w:r w:rsidR="00832406">
        <w:t xml:space="preserve"> am on a mission to improve</w:t>
      </w:r>
      <w:r w:rsidR="00913D17">
        <w:t xml:space="preserve"> overall life for future generations like my children</w:t>
      </w:r>
      <w:r w:rsidR="00466633">
        <w:t>,</w:t>
      </w:r>
      <w:r w:rsidR="00832406">
        <w:t xml:space="preserve"> I believe everyone </w:t>
      </w:r>
      <w:r w:rsidR="00832406">
        <w:lastRenderedPageBreak/>
        <w:t>deserves Paradise on Earth and that everyday should be the best day ever</w:t>
      </w:r>
      <w:r w:rsidR="00466633">
        <w:t xml:space="preserve">” </w:t>
      </w:r>
      <w:sdt>
        <w:sdtPr>
          <w:alias w:val="Enter paragraph text:"/>
          <w:tag w:val="Enter paragraph text:"/>
          <w:id w:val="-463428096"/>
          <w:placeholder>
            <w:docPart w:val="ED24869FDAEA4BD9B75C1E93F79AE060"/>
          </w:placeholder>
          <w:temporary/>
          <w:showingPlcHdr/>
          <w15:appearance w15:val="hidden"/>
        </w:sdtPr>
        <w:sdtEndPr/>
        <w:sdtContent>
          <w:r w:rsidR="00C322B7">
            <w:t>said</w:t>
          </w:r>
        </w:sdtContent>
      </w:sdt>
      <w:r w:rsidR="00466633">
        <w:t xml:space="preserve"> </w:t>
      </w:r>
      <w:r w:rsidR="00913D17">
        <w:t>Sheznie Haroun Merican</w:t>
      </w:r>
      <w:r>
        <w:t xml:space="preserve">, </w:t>
      </w:r>
      <w:r w:rsidR="00C34C9C">
        <w:t xml:space="preserve">newly appointed </w:t>
      </w:r>
      <w:r w:rsidR="009A49A9">
        <w:t xml:space="preserve">CEO &amp; </w:t>
      </w:r>
      <w:r w:rsidR="00913D17">
        <w:t>President</w:t>
      </w:r>
      <w:r w:rsidR="00466633">
        <w:t xml:space="preserve"> </w:t>
      </w:r>
      <w:r w:rsidR="00C34C9C">
        <w:t>of</w:t>
      </w:r>
      <w:r w:rsidR="00466633">
        <w:t xml:space="preserve"> </w:t>
      </w:r>
      <w:sdt>
        <w:sdtPr>
          <w:alias w:val="Company name:"/>
          <w:tag w:val="Company name:"/>
          <w:id w:val="894537496"/>
          <w:placeholder>
            <w:docPart w:val="FEDEE96C4B6742B39CF4C35FEB11B39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466633">
        <w:t>.</w:t>
      </w:r>
    </w:p>
    <w:p w14:paraId="0CFB5258" w14:textId="77777777" w:rsidR="0048519C" w:rsidRDefault="0048519C" w:rsidP="00466633">
      <w:r>
        <w:t>The World Go Green Council will collaborate closely with BATC to implement GO GREENER Strategies in the coming years at the key countries that signed the Paris Agreement.</w:t>
      </w:r>
    </w:p>
    <w:p w14:paraId="3D54E6D4" w14:textId="23E7C19C" w:rsidR="00E11F4C" w:rsidRDefault="00E11F4C" w:rsidP="00466633">
      <w:r w:rsidRPr="00E11F4C">
        <w:t>The observed and continuing increase in average air and ocean temperatures since 1900 is caused mainly by emissions of greenhouse gases in the modern industrial economy. The largest human influence has been the emission of greenhouse gases such as carbon dioxide, methane, and nitrous oxide. In addressing climate change issues, BATC developed a Managed Sustainable Development Program (MSDP) for the structured planting of 320 Billion Jatropha trees on 180 million hectares of land in Africa (the Great Green Wall, the Sahara Sahel Initiative, ‘a Pan African program by the African Union), Middle East, and Asia. The main objective is to reduce the Global Fossil Fuel CO2 emission from fossil fuel combustion up to 60% by 2030 through the following approaches implemented at the global level.</w:t>
      </w:r>
    </w:p>
    <w:p w14:paraId="35428CD8" w14:textId="31141F51" w:rsidR="00E11F4C" w:rsidRDefault="00E11F4C" w:rsidP="00466633">
      <w:r>
        <w:t>Main Objective of the projects are:</w:t>
      </w:r>
    </w:p>
    <w:p w14:paraId="5C53BF50" w14:textId="77777777" w:rsidR="00E11F4C" w:rsidRPr="00E11F4C" w:rsidRDefault="00E11F4C" w:rsidP="00E11F4C">
      <w:pPr>
        <w:numPr>
          <w:ilvl w:val="0"/>
          <w:numId w:val="11"/>
        </w:numPr>
        <w:rPr>
          <w:lang w:val="en-MY"/>
        </w:rPr>
      </w:pPr>
      <w:r w:rsidRPr="00E11F4C">
        <w:rPr>
          <w:lang w:val="en-MY"/>
        </w:rPr>
        <w:t>Converting the major CO2 contributors into clean fuel.</w:t>
      </w:r>
    </w:p>
    <w:p w14:paraId="13DF364F" w14:textId="77777777" w:rsidR="00E11F4C" w:rsidRPr="00E11F4C" w:rsidRDefault="00E11F4C" w:rsidP="00E11F4C">
      <w:pPr>
        <w:numPr>
          <w:ilvl w:val="0"/>
          <w:numId w:val="11"/>
        </w:numPr>
        <w:rPr>
          <w:lang w:val="en-MY"/>
        </w:rPr>
      </w:pPr>
      <w:r w:rsidRPr="00E11F4C">
        <w:rPr>
          <w:lang w:val="en-MY"/>
        </w:rPr>
        <w:t>Cleaning the atmospheric carbon dioxide.</w:t>
      </w:r>
    </w:p>
    <w:p w14:paraId="75332ACB" w14:textId="77777777" w:rsidR="00E11F4C" w:rsidRPr="00E11F4C" w:rsidRDefault="00E11F4C" w:rsidP="00E11F4C">
      <w:pPr>
        <w:numPr>
          <w:ilvl w:val="0"/>
          <w:numId w:val="11"/>
        </w:numPr>
        <w:rPr>
          <w:lang w:val="en-MY"/>
        </w:rPr>
      </w:pPr>
      <w:r w:rsidRPr="00E11F4C">
        <w:rPr>
          <w:lang w:val="en-MY"/>
        </w:rPr>
        <w:t>Reducing the use of Fossil fuel as a source of energy.</w:t>
      </w:r>
    </w:p>
    <w:p w14:paraId="6C024150" w14:textId="5495F8CB" w:rsidR="00E11F4C" w:rsidRDefault="00E11F4C" w:rsidP="00466633">
      <w:r w:rsidRPr="00E11F4C">
        <w:t>The MSDP will have minimal impact on the existing energy infrastructure and human livelihood but at the same time create the new “GREEN ECONOMY” with more than 240 million new direct jobs supporting a population of around 600m. There will be no major investment in the existing energy infrastructure including Oil &amp; Gas since BATC’s Bio renewable fuel technology and the MSDP are designed towards complementing the existing energy industries.</w:t>
      </w:r>
    </w:p>
    <w:p w14:paraId="2600F9A3" w14:textId="2092B730" w:rsidR="00E11F4C" w:rsidRPr="00E11F4C" w:rsidRDefault="0048519C" w:rsidP="00E11F4C">
      <w:pPr>
        <w:rPr>
          <w:lang w:val="en-MY"/>
        </w:rPr>
      </w:pPr>
      <w:r>
        <w:rPr>
          <w:lang w:val="en-MY"/>
        </w:rPr>
        <w:lastRenderedPageBreak/>
        <w:t>T</w:t>
      </w:r>
      <w:r w:rsidR="00E11F4C" w:rsidRPr="00E11F4C">
        <w:rPr>
          <w:lang w:val="en-MY"/>
        </w:rPr>
        <w:t>he MSDP or Agropolitan Development was developed in 2016 at the request of the Nigerian Federal Minister of Environment. This initiative was intended to resolve desertification issues along the 7,775 km Great Green Wall of Africa on Nigeria’s side. The program development is based on Economics, Equity, and Environment and centered on the Jatropha Trees, Planters, “Green” and Sustainable Development.</w:t>
      </w:r>
    </w:p>
    <w:p w14:paraId="0E75A44E" w14:textId="0737BDA7" w:rsidR="00E11F4C" w:rsidRPr="00E11F4C" w:rsidRDefault="00E11F4C" w:rsidP="00E11F4C">
      <w:pPr>
        <w:rPr>
          <w:lang w:val="en-MY"/>
        </w:rPr>
      </w:pPr>
      <w:r w:rsidRPr="00E11F4C">
        <w:rPr>
          <w:lang w:val="en-MY"/>
        </w:rPr>
        <w:t xml:space="preserve">This structured planting of Jatropha trees is for the production of Crude Jatropha Oil (CJO). The CJO is later processed with standard fuels to produce biofuels product such as Bio-diesel, Bio-petrol/gasoline, Bio-jet fuel, </w:t>
      </w:r>
      <w:r w:rsidR="00D72B62">
        <w:rPr>
          <w:lang w:val="en-MY"/>
        </w:rPr>
        <w:t>Bio Coal Enhancer</w:t>
      </w:r>
      <w:r w:rsidRPr="00E11F4C">
        <w:rPr>
          <w:lang w:val="en-MY"/>
        </w:rPr>
        <w:t>, and Bio-heavy fuel. This helps the participating country comply with the world “Go Green” initiative as agreed in the COPS 21 Paris agreement.</w:t>
      </w:r>
    </w:p>
    <w:p w14:paraId="522CFFC1" w14:textId="77777777" w:rsidR="00E11F4C" w:rsidRPr="00E11F4C" w:rsidRDefault="00E11F4C" w:rsidP="00E11F4C">
      <w:pPr>
        <w:rPr>
          <w:lang w:val="en-MY"/>
        </w:rPr>
      </w:pPr>
      <w:r w:rsidRPr="00E11F4C">
        <w:rPr>
          <w:lang w:val="en-MY"/>
        </w:rPr>
        <w:t>The development is divided into Blocks of 15 km by 30 km and 10 km by 10 km depending on location. In places where there is an existing community and the plantation areas are scattered, the size per block is 10 km radius.</w:t>
      </w:r>
    </w:p>
    <w:p w14:paraId="235C6A87" w14:textId="77777777" w:rsidR="00E11F4C" w:rsidRPr="00E11F4C" w:rsidRDefault="00E11F4C" w:rsidP="00E11F4C">
      <w:pPr>
        <w:rPr>
          <w:lang w:val="en-MY"/>
        </w:rPr>
      </w:pPr>
      <w:r w:rsidRPr="00E11F4C">
        <w:rPr>
          <w:lang w:val="en-MY"/>
        </w:rPr>
        <w:t>The planters were grouped together in a location and given on a twin sharing basis, a fully furnished house sitting on 0.25 hectares of land, a tricycle and a smart TV panel with an internet connection, 4 hectares of plantation land, 8,000 Jatropha saplings, a smartphone, and a business website. The land and house are provided on 60 years lease. The construction cost of the house and other facilities will have to be repaid over an estimated 25 years period through deductions from the proceed of Jatropha fruit.</w:t>
      </w:r>
    </w:p>
    <w:p w14:paraId="2B6F8799" w14:textId="77777777" w:rsidR="00E11F4C" w:rsidRPr="00E11F4C" w:rsidRDefault="00E11F4C" w:rsidP="00E11F4C">
      <w:pPr>
        <w:rPr>
          <w:lang w:val="en-MY"/>
        </w:rPr>
      </w:pPr>
      <w:r w:rsidRPr="00E11F4C">
        <w:rPr>
          <w:lang w:val="en-MY"/>
        </w:rPr>
        <w:t>The Jatropha fruit harvested will be sold to the press mill or a collection center. At the press mill, the Jatropha fruit is processed to become Crude Jatropha Oil (CJO) and Seed Cake. The Crude Jatropha Oil is later processed and blended with standard fuels to produce Biofuels.</w:t>
      </w:r>
    </w:p>
    <w:p w14:paraId="70B1C827" w14:textId="77777777" w:rsidR="00E11F4C" w:rsidRPr="00E11F4C" w:rsidRDefault="00E11F4C" w:rsidP="00E11F4C">
      <w:pPr>
        <w:rPr>
          <w:lang w:val="en-MY"/>
        </w:rPr>
      </w:pPr>
      <w:r w:rsidRPr="00E11F4C">
        <w:rPr>
          <w:lang w:val="en-MY"/>
        </w:rPr>
        <w:lastRenderedPageBreak/>
        <w:t>Anticipating the concentration of people in a location, the area is developed to become a new community with economic activity (Agro-City or Agropolitan). As such the economic and social needs of this community need to be equally developed such as housing, roads, health, schools, commercial centers, industrial area, administration and facilities, and public amenities and infrastructure. Every block is a self-sustainable township.</w:t>
      </w:r>
    </w:p>
    <w:p w14:paraId="6F587C9F" w14:textId="77777777" w:rsidR="00E11F4C" w:rsidRPr="00E11F4C" w:rsidRDefault="00E11F4C" w:rsidP="00E11F4C">
      <w:pPr>
        <w:rPr>
          <w:lang w:val="en-MY"/>
        </w:rPr>
      </w:pPr>
      <w:r w:rsidRPr="00E11F4C">
        <w:rPr>
          <w:lang w:val="en-MY"/>
        </w:rPr>
        <w:t>In the absence of the National Grid, Electricity required by these development areas will be generated from </w:t>
      </w:r>
      <w:r w:rsidRPr="00E11F4C">
        <w:rPr>
          <w:b/>
          <w:bCs/>
          <w:lang w:val="en-MY"/>
        </w:rPr>
        <w:t>Waste to Energy Plant (WTE) and Community Grid (powered by Solar Farm)</w:t>
      </w:r>
      <w:r w:rsidRPr="00E11F4C">
        <w:rPr>
          <w:lang w:val="en-MY"/>
        </w:rPr>
        <w:t> built within the development area.</w:t>
      </w:r>
    </w:p>
    <w:p w14:paraId="30B1D4BA" w14:textId="77777777" w:rsidR="00E11F4C" w:rsidRPr="00E11F4C" w:rsidRDefault="00E11F4C" w:rsidP="00E11F4C">
      <w:pPr>
        <w:rPr>
          <w:lang w:val="en-MY"/>
        </w:rPr>
      </w:pPr>
      <w:r w:rsidRPr="00E11F4C">
        <w:rPr>
          <w:lang w:val="en-MY"/>
        </w:rPr>
        <w:t>The WTE plant will also act as the collection center for all types of waste for the community and the surrounding areas. In the plant, various types of waste are sorted and processed into reusable products such as metal, electricity, non-standard diesel oil, non-standard gasoline oil, heavy oil, and crude carbon black. The non-standard diesel oil and non-standard gasoline are blended with Bionas additive to produce standard diesel and standard gasoline. Each WTE plant planned for these areas will have the capacity to process 1,000 tonnes of garbage a day and producing Electricity 12MWh to 20 MWh.</w:t>
      </w:r>
    </w:p>
    <w:p w14:paraId="313AABE1" w14:textId="77777777" w:rsidR="00E11F4C" w:rsidRPr="00E11F4C" w:rsidRDefault="00E11F4C" w:rsidP="00E11F4C">
      <w:pPr>
        <w:rPr>
          <w:lang w:val="en-MY"/>
        </w:rPr>
      </w:pPr>
      <w:r w:rsidRPr="00E11F4C">
        <w:rPr>
          <w:lang w:val="en-MY"/>
        </w:rPr>
        <w:t>Under this development, the landowners will enter into a Concession Agreement via a Cooperative for 25 years. These lands and the assets on them will be converted into Investment Grade Assets and are registered with the Registrar of Real Property under the International Financial Center/Exchange and can be traded on the Green Counter of Stock Exchange.</w:t>
      </w:r>
    </w:p>
    <w:p w14:paraId="18766634" w14:textId="77777777" w:rsidR="00E11F4C" w:rsidRDefault="00E11F4C" w:rsidP="00466633"/>
    <w:p w14:paraId="63F5BE30" w14:textId="77777777" w:rsidR="00E11F4C" w:rsidRPr="00E11F4C" w:rsidRDefault="00E11F4C" w:rsidP="00E11F4C">
      <w:pPr>
        <w:rPr>
          <w:b/>
          <w:bCs/>
          <w:lang w:val="en-MY"/>
        </w:rPr>
      </w:pPr>
      <w:r w:rsidRPr="00E11F4C">
        <w:rPr>
          <w:b/>
          <w:bCs/>
          <w:lang w:val="en-MY"/>
        </w:rPr>
        <w:t>Project Benefits</w:t>
      </w:r>
    </w:p>
    <w:p w14:paraId="658E11CD" w14:textId="77777777" w:rsidR="00E11F4C" w:rsidRPr="00E11F4C" w:rsidRDefault="00E11F4C" w:rsidP="00E11F4C">
      <w:pPr>
        <w:rPr>
          <w:lang w:val="en-MY"/>
        </w:rPr>
      </w:pPr>
      <w:r w:rsidRPr="00E11F4C">
        <w:rPr>
          <w:lang w:val="en-MY"/>
        </w:rPr>
        <w:t>The project’s benefits to the participating countries include:</w:t>
      </w:r>
    </w:p>
    <w:p w14:paraId="39ECBD5C" w14:textId="77777777" w:rsidR="00D72B62" w:rsidRDefault="00E11F4C" w:rsidP="00173D99">
      <w:pPr>
        <w:numPr>
          <w:ilvl w:val="0"/>
          <w:numId w:val="12"/>
        </w:numPr>
        <w:rPr>
          <w:lang w:val="en-MY"/>
        </w:rPr>
      </w:pPr>
      <w:r w:rsidRPr="00E11F4C">
        <w:rPr>
          <w:lang w:val="en-MY"/>
        </w:rPr>
        <w:t xml:space="preserve">Recipient of a </w:t>
      </w:r>
      <w:r w:rsidR="00D72B62" w:rsidRPr="00D72B62">
        <w:rPr>
          <w:lang w:val="en-MY"/>
        </w:rPr>
        <w:t>Biofuels and Additives production technology</w:t>
      </w:r>
      <w:r w:rsidR="00D72B62" w:rsidRPr="00D72B62">
        <w:rPr>
          <w:lang w:val="en-MY"/>
        </w:rPr>
        <w:t xml:space="preserve"> </w:t>
      </w:r>
    </w:p>
    <w:p w14:paraId="40076DDB" w14:textId="2B7B72B8" w:rsidR="00E11F4C" w:rsidRPr="00E11F4C" w:rsidRDefault="00E11F4C" w:rsidP="00173D99">
      <w:pPr>
        <w:numPr>
          <w:ilvl w:val="0"/>
          <w:numId w:val="12"/>
        </w:numPr>
        <w:rPr>
          <w:lang w:val="en-MY"/>
        </w:rPr>
      </w:pPr>
      <w:r w:rsidRPr="00E11F4C">
        <w:rPr>
          <w:lang w:val="en-MY"/>
        </w:rPr>
        <w:lastRenderedPageBreak/>
        <w:t>Large scale Plantation of Jatropha trees. This, and the consumption of biofuel it produces, would greatly help in carbon emission reduction.</w:t>
      </w:r>
    </w:p>
    <w:p w14:paraId="780E3B67" w14:textId="77777777" w:rsidR="00E11F4C" w:rsidRPr="00E11F4C" w:rsidRDefault="00E11F4C" w:rsidP="00E11F4C">
      <w:pPr>
        <w:numPr>
          <w:ilvl w:val="0"/>
          <w:numId w:val="12"/>
        </w:numPr>
        <w:rPr>
          <w:lang w:val="en-MY"/>
        </w:rPr>
      </w:pPr>
      <w:r w:rsidRPr="00E11F4C">
        <w:rPr>
          <w:lang w:val="en-MY"/>
        </w:rPr>
        <w:t>Industry development</w:t>
      </w:r>
    </w:p>
    <w:p w14:paraId="5509DE3F" w14:textId="77777777" w:rsidR="00E11F4C" w:rsidRPr="00E11F4C" w:rsidRDefault="00E11F4C" w:rsidP="00E11F4C">
      <w:pPr>
        <w:numPr>
          <w:ilvl w:val="0"/>
          <w:numId w:val="12"/>
        </w:numPr>
        <w:rPr>
          <w:lang w:val="en-MY"/>
        </w:rPr>
      </w:pPr>
      <w:r w:rsidRPr="00E11F4C">
        <w:rPr>
          <w:lang w:val="en-MY"/>
        </w:rPr>
        <w:t>Building affordable homes.</w:t>
      </w:r>
    </w:p>
    <w:p w14:paraId="769FEC3A" w14:textId="77777777" w:rsidR="00E11F4C" w:rsidRPr="00E11F4C" w:rsidRDefault="00E11F4C" w:rsidP="00E11F4C">
      <w:pPr>
        <w:numPr>
          <w:ilvl w:val="0"/>
          <w:numId w:val="12"/>
        </w:numPr>
        <w:rPr>
          <w:lang w:val="en-MY"/>
        </w:rPr>
      </w:pPr>
      <w:r w:rsidRPr="00E11F4C">
        <w:rPr>
          <w:lang w:val="en-MY"/>
        </w:rPr>
        <w:t>Building preschools, primary schools, secondary schools and colleges</w:t>
      </w:r>
    </w:p>
    <w:p w14:paraId="70366900" w14:textId="77777777" w:rsidR="00E11F4C" w:rsidRPr="00E11F4C" w:rsidRDefault="00E11F4C" w:rsidP="00E11F4C">
      <w:pPr>
        <w:numPr>
          <w:ilvl w:val="0"/>
          <w:numId w:val="13"/>
        </w:numPr>
        <w:rPr>
          <w:lang w:val="en-MY"/>
        </w:rPr>
      </w:pPr>
      <w:r w:rsidRPr="00E11F4C">
        <w:rPr>
          <w:lang w:val="en-MY"/>
        </w:rPr>
        <w:t>Building hospital, medical centers and public clinics</w:t>
      </w:r>
    </w:p>
    <w:p w14:paraId="72670F9F" w14:textId="77777777" w:rsidR="00E11F4C" w:rsidRPr="00E11F4C" w:rsidRDefault="00E11F4C" w:rsidP="00E11F4C">
      <w:pPr>
        <w:numPr>
          <w:ilvl w:val="0"/>
          <w:numId w:val="13"/>
        </w:numPr>
        <w:rPr>
          <w:lang w:val="en-MY"/>
        </w:rPr>
      </w:pPr>
      <w:r w:rsidRPr="00E11F4C">
        <w:rPr>
          <w:lang w:val="en-MY"/>
        </w:rPr>
        <w:t>Creating jobs</w:t>
      </w:r>
    </w:p>
    <w:p w14:paraId="76CF32E1" w14:textId="77777777" w:rsidR="00E11F4C" w:rsidRPr="00E11F4C" w:rsidRDefault="00E11F4C" w:rsidP="00E11F4C">
      <w:pPr>
        <w:numPr>
          <w:ilvl w:val="0"/>
          <w:numId w:val="13"/>
        </w:numPr>
        <w:rPr>
          <w:lang w:val="en-MY"/>
        </w:rPr>
      </w:pPr>
      <w:r w:rsidRPr="00E11F4C">
        <w:rPr>
          <w:lang w:val="en-MY"/>
        </w:rPr>
        <w:t>Producing food under the food security program</w:t>
      </w:r>
    </w:p>
    <w:p w14:paraId="05DFE624" w14:textId="7EFA113F" w:rsidR="00E11F4C" w:rsidRDefault="00E11F4C" w:rsidP="00E11F4C">
      <w:pPr>
        <w:numPr>
          <w:ilvl w:val="0"/>
          <w:numId w:val="13"/>
        </w:numPr>
        <w:rPr>
          <w:lang w:val="en-MY"/>
        </w:rPr>
      </w:pPr>
      <w:r w:rsidRPr="00E11F4C">
        <w:rPr>
          <w:lang w:val="en-MY"/>
        </w:rPr>
        <w:t>Building of logistic &amp; infrastructure network comprising of highways, utility zones, oil pipelines, water pipelines, electricity transmission, fiber optics network, high-speed train and intercity train.</w:t>
      </w:r>
    </w:p>
    <w:p w14:paraId="02D83397" w14:textId="4CB74B88"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In addition to the planting of Jatropha trees, the techno planters are required to participate fully in the food security program utilizing the 0.25-hectare land house compound.</w:t>
      </w:r>
    </w:p>
    <w:p w14:paraId="5732BB66" w14:textId="3D8CA601" w:rsidR="00E11F4C" w:rsidRPr="00245590" w:rsidRDefault="00E11F4C" w:rsidP="00245590">
      <w:pPr>
        <w:shd w:val="clear" w:color="auto" w:fill="FFFFFF"/>
        <w:spacing w:after="100" w:afterAutospacing="1" w:line="240" w:lineRule="auto"/>
        <w:ind w:firstLine="0"/>
        <w:jc w:val="both"/>
        <w:rPr>
          <w:rFonts w:cstheme="minorHAnsi"/>
          <w:color w:val="333333"/>
          <w:szCs w:val="24"/>
          <w:lang w:val="en-MY" w:eastAsia="en-MY"/>
        </w:rPr>
      </w:pPr>
      <w:r w:rsidRPr="00245590">
        <w:rPr>
          <w:rFonts w:cstheme="minorHAnsi"/>
          <w:color w:val="333333"/>
          <w:szCs w:val="24"/>
          <w:lang w:val="en-MY" w:eastAsia="en-MY"/>
        </w:rPr>
        <w:t>The 1st generation of techno planters will be trained to become entrepreneurs. They are expected to employ at least 2 direct workers and creating other 3 direct workers for spin-off industries. Based on the global objective of planting Jatropha trees on 180m hectares of land, the number of direct jobs created shall be 240 million and 318 million indirect jobs. </w:t>
      </w:r>
      <w:r w:rsidRPr="00245590">
        <w:rPr>
          <w:rFonts w:cstheme="minorHAnsi"/>
          <w:b/>
          <w:bCs/>
          <w:color w:val="333333"/>
          <w:szCs w:val="24"/>
          <w:lang w:val="en-MY" w:eastAsia="en-MY"/>
        </w:rPr>
        <w:t>The total jobs expected to be created from the Agropolitan development is 558 million. Whereas the Agropolitan construction activities will create 44 million jobs; 16.5m direct and 27.5m indirect).</w:t>
      </w:r>
    </w:p>
    <w:p w14:paraId="5E914427" w14:textId="77777777" w:rsidR="00832406" w:rsidRDefault="00832406" w:rsidP="00466633"/>
    <w:p w14:paraId="592C899A" w14:textId="77777777" w:rsidR="00466633" w:rsidRPr="00BB1DBB" w:rsidRDefault="004723AE" w:rsidP="00466633">
      <w:pPr>
        <w:pStyle w:val="Heading1"/>
      </w:pPr>
      <w:sdt>
        <w:sdtPr>
          <w:alias w:val="Enter Heading 1:"/>
          <w:tag w:val="Enter Heading 1:"/>
          <w:id w:val="1825304973"/>
          <w:placeholder>
            <w:docPart w:val="5A0A5B3F81CF468EA79F750F843E9C4F"/>
          </w:placeholder>
          <w:temporary/>
          <w:showingPlcHdr/>
          <w15:appearance w15:val="hidden"/>
        </w:sdtPr>
        <w:sdtEndPr/>
        <w:sdtContent>
          <w:r w:rsidR="00A058ED">
            <w:t>Positive Customer Impact</w:t>
          </w:r>
        </w:sdtContent>
      </w:sdt>
    </w:p>
    <w:p w14:paraId="1CA7B5A2" w14:textId="3F770BEA" w:rsidR="00466633" w:rsidRDefault="009A49A9" w:rsidP="00466633">
      <w:r>
        <w:t>Many countries have already benefited from the implementation &amp; adoption of the innovative &amp; forward looking self-sustainable</w:t>
      </w:r>
      <w:r w:rsidR="00A75554">
        <w:t xml:space="preserve"> </w:t>
      </w:r>
      <w:sdt>
        <w:sdtPr>
          <w:alias w:val="Product:"/>
          <w:tag w:val="Product:"/>
          <w:id w:val="2138673166"/>
          <w:placeholder>
            <w:docPart w:val="5645F0D6E188424BA11012D2C1D1CBA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 xml:space="preserve">BATC Agropolitan Cities </w:t>
          </w:r>
        </w:sdtContent>
      </w:sdt>
      <w:r w:rsidR="00E11F4C">
        <w:t xml:space="preserve"> in </w:t>
      </w:r>
      <w:r w:rsidR="00466633">
        <w:t xml:space="preserve"> </w:t>
      </w:r>
      <w:sdt>
        <w:sdtPr>
          <w:alias w:val="Enter customer name:"/>
          <w:tag w:val="Enter customer name:"/>
          <w:id w:val="894537498"/>
          <w:placeholder>
            <w:docPart w:val="E9F6388869044966BFDB444248D4E5AC"/>
          </w:placeholder>
          <w:dataBinding w:prefixMappings="xmlns:ns0='http://schemas.microsoft.com/office/2006/coverPageProps' " w:xpath="/ns0:CoverPageProperties[1]/ns0:Abstract[1]" w:storeItemID="{55AF091B-3C7A-41E3-B477-F2FDAA23CFDA}"/>
          <w15:appearance w15:val="hidden"/>
          <w:text w:multiLine="1"/>
        </w:sdtPr>
        <w:sdtEndPr/>
        <w:sdtContent>
          <w:r>
            <w:t>Uganda &amp; Nigeria</w:t>
          </w:r>
        </w:sdtContent>
      </w:sdt>
      <w:r w:rsidR="00466633">
        <w:t xml:space="preserve">, </w:t>
      </w:r>
      <w:r>
        <w:t>and other developing nations</w:t>
      </w:r>
      <w:r w:rsidR="00466633">
        <w:t xml:space="preserve">, </w:t>
      </w:r>
      <w:sdt>
        <w:sdtPr>
          <w:alias w:val="Enter paragraph text:"/>
          <w:tag w:val="Enter paragraph text:"/>
          <w:id w:val="1189876922"/>
          <w:placeholder>
            <w:docPart w:val="ED41885F764943A6AC6B44E9DE3EB63D"/>
          </w:placeholder>
          <w:temporary/>
          <w:showingPlcHdr/>
          <w15:appearance w15:val="hidden"/>
        </w:sdtPr>
        <w:sdtEndPr/>
        <w:sdtContent>
          <w:r w:rsidR="00A058ED">
            <w:t>recently committed to deploying</w:t>
          </w:r>
        </w:sdtContent>
      </w:sdt>
      <w:r w:rsidR="00466633">
        <w:t xml:space="preserve"> </w:t>
      </w:r>
      <w:sdt>
        <w:sdtPr>
          <w:alias w:val="Product:"/>
          <w:tag w:val="Product:"/>
          <w:id w:val="1939410503"/>
          <w:placeholder>
            <w:docPart w:val="1DFB0E62ADD84999A10566DC56BD6F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 xml:space="preserve">BATC Agropolitan Cities </w:t>
          </w:r>
        </w:sdtContent>
      </w:sdt>
      <w:r>
        <w:t xml:space="preserve">to at least 8 to 15 cities within their country. </w:t>
      </w:r>
      <w:r w:rsidR="00466633">
        <w:t xml:space="preserve"> </w:t>
      </w:r>
      <w:sdt>
        <w:sdtPr>
          <w:alias w:val="Product:"/>
          <w:tag w:val="Product:"/>
          <w:id w:val="379210987"/>
          <w:placeholder>
            <w:docPart w:val="F817BBC12AF4465AAAA5713D332B1898"/>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 xml:space="preserve">BATC Agropolitan Cities </w:t>
          </w:r>
        </w:sdtContent>
      </w:sdt>
      <w:r w:rsidR="008C6184">
        <w:t xml:space="preserve"> </w:t>
      </w:r>
      <w:sdt>
        <w:sdtPr>
          <w:alias w:val="Enter paragraph text:"/>
          <w:tag w:val="Enter paragraph text:"/>
          <w:id w:val="356016025"/>
          <w:placeholder>
            <w:docPart w:val="714DAEF83E9A40EE86DDDAA76CE8CC91"/>
          </w:placeholder>
          <w:temporary/>
          <w:showingPlcHdr/>
          <w15:appearance w15:val="hidden"/>
        </w:sdtPr>
        <w:sdtEndPr/>
        <w:sdtContent>
          <w:r w:rsidR="00A058ED">
            <w:t>will enable</w:t>
          </w:r>
        </w:sdtContent>
      </w:sdt>
      <w:r w:rsidR="00466633">
        <w:t xml:space="preserve"> </w:t>
      </w:r>
      <w:sdt>
        <w:sdtPr>
          <w:alias w:val="Customer name:"/>
          <w:tag w:val="Customer name:"/>
          <w:id w:val="894537541"/>
          <w:placeholder>
            <w:docPart w:val="585336E07CB14F30AE4E1DDB7D1F2F94"/>
          </w:placeholder>
          <w:dataBinding w:prefixMappings="xmlns:ns0='http://schemas.microsoft.com/office/2006/coverPageProps' " w:xpath="/ns0:CoverPageProperties[1]/ns0:Abstract[1]" w:storeItemID="{55AF091B-3C7A-41E3-B477-F2FDAA23CFDA}"/>
          <w15:appearance w15:val="hidden"/>
          <w:text w:multiLine="1"/>
        </w:sdtPr>
        <w:sdtEndPr/>
        <w:sdtContent>
          <w:r>
            <w:t>Uganda &amp; Nigeria</w:t>
          </w:r>
        </w:sdtContent>
      </w:sdt>
      <w:r w:rsidR="008C6184">
        <w:t xml:space="preserve"> </w:t>
      </w:r>
      <w:sdt>
        <w:sdtPr>
          <w:alias w:val="Enter paragraph text:"/>
          <w:tag w:val="Enter paragraph text:"/>
          <w:id w:val="1942185448"/>
          <w:placeholder>
            <w:docPart w:val="6C86D97174A640CBAE876BC0980BC858"/>
          </w:placeholder>
          <w:temporary/>
          <w:showingPlcHdr/>
          <w15:appearance w15:val="hidden"/>
        </w:sdtPr>
        <w:sdtEndPr/>
        <w:sdtContent>
          <w:r w:rsidR="00A058ED">
            <w:t>to</w:t>
          </w:r>
        </w:sdtContent>
      </w:sdt>
      <w:r w:rsidR="00A058ED">
        <w:t xml:space="preserve"> </w:t>
      </w:r>
      <w:r>
        <w:t>benefit from the growth of Jat</w:t>
      </w:r>
      <w:r w:rsidR="006F1A9D">
        <w:t>ropha</w:t>
      </w:r>
      <w:r>
        <w:t xml:space="preserve"> Agriculture Farming which will allow them to </w:t>
      </w:r>
      <w:r>
        <w:lastRenderedPageBreak/>
        <w:t xml:space="preserve">produce BioFuel to provide energy to the country and be self-sustainable using the digital financial system with the introduction &amp; usage of </w:t>
      </w:r>
      <w:r w:rsidR="006F1A9D" w:rsidRPr="006F1A9D">
        <w:t>Jatropha Clean Energy Cryptocurrency, Tokenization and Blockch</w:t>
      </w:r>
      <w:r w:rsidR="006F1A9D">
        <w:t>a</w:t>
      </w:r>
      <w:r w:rsidR="006F1A9D" w:rsidRPr="006F1A9D">
        <w:t>in Technology</w:t>
      </w:r>
      <w:r>
        <w:t xml:space="preserve"> as legal tender</w:t>
      </w:r>
      <w:r w:rsidR="00466633">
        <w:t>.</w:t>
      </w:r>
    </w:p>
    <w:p w14:paraId="4EA780CC" w14:textId="26C4249B" w:rsidR="006F1A9D" w:rsidRDefault="006F1A9D" w:rsidP="00466633">
      <w:r>
        <w:t>“World GO GREEN Council</w:t>
      </w:r>
      <w:r w:rsidRPr="006F1A9D">
        <w:t xml:space="preserve"> is the </w:t>
      </w:r>
      <w:r>
        <w:t xml:space="preserve">Main </w:t>
      </w:r>
      <w:r w:rsidRPr="006F1A9D">
        <w:t>Organizer</w:t>
      </w:r>
      <w:r w:rsidRPr="006F1A9D">
        <w:t xml:space="preserve"> for the Development, Project and Green Technology</w:t>
      </w:r>
      <w:r>
        <w:t xml:space="preserve"> in Developing these GO GREENER Sustainable Cities and Products,” said,</w:t>
      </w:r>
      <w:r w:rsidR="00A058ED">
        <w:t xml:space="preserve"> </w:t>
      </w:r>
      <w:r>
        <w:t>Sheznie Haroun Merican, CEO &amp; President of World Go Green Council.</w:t>
      </w:r>
    </w:p>
    <w:p w14:paraId="68EFD5C6" w14:textId="69B13768" w:rsidR="00466633" w:rsidRDefault="00466633" w:rsidP="00466633">
      <w:r>
        <w:t xml:space="preserve"> </w:t>
      </w:r>
    </w:p>
    <w:p w14:paraId="53E90989" w14:textId="565EC920" w:rsidR="00466633" w:rsidRDefault="006F1A9D" w:rsidP="00466633">
      <w:pPr>
        <w:pStyle w:val="Heading1"/>
      </w:pPr>
      <w:r>
        <w:t>Building Sustainable Cities</w:t>
      </w:r>
    </w:p>
    <w:p w14:paraId="718C9969" w14:textId="77777777" w:rsidR="00E11F4C" w:rsidRPr="00BB1DBB" w:rsidRDefault="00E11F4C" w:rsidP="00466633">
      <w:pPr>
        <w:pStyle w:val="Heading1"/>
      </w:pPr>
    </w:p>
    <w:p w14:paraId="2E1FA93C" w14:textId="2D58FBB6" w:rsidR="00466633" w:rsidRDefault="00E11F4C" w:rsidP="00E11F4C">
      <w:pPr>
        <w:ind w:firstLine="0"/>
        <w:rPr>
          <w:b/>
          <w:bCs/>
        </w:rPr>
      </w:pPr>
      <w:sdt>
        <w:sdtPr>
          <w:alias w:val="Product:"/>
          <w:tag w:val="Product:"/>
          <w:id w:val="1044634667"/>
          <w:placeholder>
            <w:docPart w:val="2E070A80329445BAB6402889A6592E6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6F1A9D">
            <w:t xml:space="preserve">BATC Agropolitan Cities </w:t>
          </w:r>
        </w:sdtContent>
      </w:sdt>
      <w:r w:rsidR="00A75554">
        <w:t xml:space="preserve"> </w:t>
      </w:r>
      <w:r w:rsidR="009A49A9">
        <w:t>is available to be implemented anywhere around the world especially in countries who have signed the Paris Agreement.</w:t>
      </w:r>
      <w:r w:rsidR="00466633">
        <w:t xml:space="preserve"> </w:t>
      </w:r>
      <w:sdt>
        <w:sdtPr>
          <w:alias w:val="Company name:"/>
          <w:tag w:val="Company name:"/>
          <w:id w:val="894537680"/>
          <w:placeholder>
            <w:docPart w:val="A102C55998EB4A3A8934117CBC67C119"/>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466633">
        <w:t xml:space="preserve">’s </w:t>
      </w:r>
      <w:r w:rsidR="009A49A9">
        <w:t>Agenda is to build a better world for the future through green initiatives driven by each countries Go Green Champions with set objectives to meet the Paris Agreements goals.</w:t>
      </w:r>
      <w:r w:rsidR="00466633">
        <w:t xml:space="preserve"> </w:t>
      </w:r>
      <w:sdt>
        <w:sdtPr>
          <w:alias w:val="Product:"/>
          <w:tag w:val="Product:"/>
          <w:id w:val="1875810218"/>
          <w:placeholder>
            <w:docPart w:val="A241262C84374476927AF863B4F761E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 xml:space="preserve">BATC Agropolitan Cities </w:t>
          </w:r>
        </w:sdtContent>
      </w:sdt>
      <w:r w:rsidR="00A34713">
        <w:t xml:space="preserve"> </w:t>
      </w:r>
      <w:r>
        <w:t xml:space="preserve">can be found at </w:t>
      </w:r>
      <w:r w:rsidR="007812C5">
        <w:t xml:space="preserve"> </w:t>
      </w:r>
      <w:r>
        <w:t>https://www.batc.com.my</w:t>
      </w:r>
      <w:r w:rsidR="00A34713">
        <w:t>.</w:t>
      </w:r>
    </w:p>
    <w:p w14:paraId="0FAC1BD2" w14:textId="4CA37591" w:rsidR="00610E90" w:rsidRDefault="004723AE">
      <w:sdt>
        <w:sdtPr>
          <w:alias w:val="Enter paragraph text:"/>
          <w:tag w:val="Enter paragraph text:"/>
          <w:id w:val="-1152983934"/>
          <w:placeholder>
            <w:docPart w:val="72440B69732C42D7B2BAE49C5CF3584E"/>
          </w:placeholder>
          <w:temporary/>
          <w:showingPlcHdr/>
          <w15:appearance w15:val="hidden"/>
        </w:sdtPr>
        <w:sdtEndPr/>
        <w:sdtContent>
          <w:r w:rsidR="007812C5">
            <w:t>Founded in</w:t>
          </w:r>
        </w:sdtContent>
      </w:sdt>
      <w:r w:rsidR="006F1CED">
        <w:t xml:space="preserve"> </w:t>
      </w:r>
      <w:r w:rsidR="00913D17">
        <w:t>2020</w:t>
      </w:r>
      <w:r w:rsidR="006F1CED">
        <w:t xml:space="preserve">, </w:t>
      </w:r>
      <w:sdt>
        <w:sdtPr>
          <w:alias w:val="Company name:"/>
          <w:tag w:val="Company name:"/>
          <w:id w:val="894537736"/>
          <w:placeholder>
            <w:docPart w:val="D7C027AE56A64489B402BF8271EAAB06"/>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r w:rsidR="009A49A9">
        <w:t xml:space="preserve">has a clear mission to achieve zero emissions by 2030 with a set roadmap for implementation by the countries in the Paris Agreement. Through the collaboration with BATC, World Go Green Council expects implementation plans will go smoothly in parallel with community driven </w:t>
      </w:r>
      <w:r w:rsidR="006F1A9D">
        <w:t>GO GREENER</w:t>
      </w:r>
      <w:r w:rsidR="009A49A9">
        <w:t xml:space="preserve"> initiatives which will not only impact the country’s sustainability agenda but will set the standard of a </w:t>
      </w:r>
      <w:r w:rsidR="006F1A9D">
        <w:t>GO GREENER</w:t>
      </w:r>
      <w:r w:rsidR="009A49A9">
        <w:t xml:space="preserve"> smart city in every country</w:t>
      </w:r>
      <w:r w:rsidR="006F1CED">
        <w:t xml:space="preserve">. </w:t>
      </w:r>
      <w:r w:rsidR="009A49A9">
        <w:t xml:space="preserve">The World Go Green Council will continue to have talks with other NGOs and governmental agencies to rally together &amp; make the </w:t>
      </w:r>
      <w:r w:rsidR="006F1A9D">
        <w:t>GO GREENER</w:t>
      </w:r>
      <w:r w:rsidR="009A49A9">
        <w:t xml:space="preserve"> Agenda part and parcel of the development of the countries</w:t>
      </w:r>
      <w:r w:rsidR="006F1A9D">
        <w:t>,</w:t>
      </w:r>
      <w:r w:rsidR="009A49A9">
        <w:t xml:space="preserve"> while ensuring</w:t>
      </w:r>
      <w:r w:rsidR="00466633">
        <w:t xml:space="preserve"> </w:t>
      </w:r>
      <w:r w:rsidR="009A49A9">
        <w:t xml:space="preserve">the goal of zero emissions by 2030 </w:t>
      </w:r>
      <w:r w:rsidR="006F1A9D">
        <w:t>as set forth by the Paris Agreement to</w:t>
      </w:r>
      <w:r w:rsidR="009A49A9">
        <w:t xml:space="preserve"> become a reality</w:t>
      </w:r>
      <w:r w:rsidR="006F1CED">
        <w:t>.</w:t>
      </w:r>
    </w:p>
    <w:p w14:paraId="58B40388" w14:textId="77777777" w:rsidR="00610E90" w:rsidRDefault="004723AE" w:rsidP="003128FF">
      <w:pPr>
        <w:pStyle w:val="Reference"/>
      </w:pPr>
      <w:sdt>
        <w:sdtPr>
          <w:alias w:val="Page section:"/>
          <w:tag w:val="Page section:"/>
          <w:id w:val="509885579"/>
          <w:placeholder>
            <w:docPart w:val="C1517C332A8C47DBA4865EA43EC4816F"/>
          </w:placeholder>
          <w:temporary/>
          <w:showingPlcHdr/>
          <w15:appearance w15:val="hidden"/>
        </w:sdtPr>
        <w:sdtEndPr/>
        <w:sdtContent>
          <w:r w:rsidR="003605EA">
            <w:t>###</w:t>
          </w:r>
        </w:sdtContent>
      </w:sdt>
    </w:p>
    <w:p w14:paraId="0CF853BF" w14:textId="38394C7B" w:rsidR="00610E90" w:rsidRDefault="004723AE" w:rsidP="00C316CF">
      <w:pPr>
        <w:pStyle w:val="SmallPrint"/>
      </w:pPr>
      <w:sdt>
        <w:sdtPr>
          <w:alias w:val="Company"/>
          <w:tag w:val="Company"/>
          <w:id w:val="894537818"/>
          <w:placeholder>
            <w:docPart w:val="5D5B98BB85EB4A6E91A0AC87E5A78F0C"/>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A34713">
        <w:t xml:space="preserve"> </w:t>
      </w:r>
      <w:sdt>
        <w:sdtPr>
          <w:alias w:val="Enter paragraph text:"/>
          <w:tag w:val="Enter paragraph text:"/>
          <w:id w:val="1128210991"/>
          <w:placeholder>
            <w:docPart w:val="7F16771634FB4174BB88ED356B2BBAC7"/>
          </w:placeholder>
          <w:temporary/>
          <w:showingPlcHdr/>
          <w15:appearance w15:val="hidden"/>
        </w:sdtPr>
        <w:sdtEndPr/>
        <w:sdtContent>
          <w:r w:rsidR="00C316CF">
            <w:t>and</w:t>
          </w:r>
        </w:sdtContent>
      </w:sdt>
      <w:r w:rsidR="00466633">
        <w:t xml:space="preserve"> </w:t>
      </w:r>
      <w:sdt>
        <w:sdtPr>
          <w:alias w:val="Product:"/>
          <w:tag w:val="Product:"/>
          <w:id w:val="-1141651835"/>
          <w:placeholder>
            <w:docPart w:val="8F17A7638343479BA7F550AF87697CE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6F1A9D">
            <w:t xml:space="preserve">BATC Agropolitan Cities </w:t>
          </w:r>
        </w:sdtContent>
      </w:sdt>
      <w:r w:rsidR="006F1CED">
        <w:t xml:space="preserve"> </w:t>
      </w:r>
      <w:sdt>
        <w:sdtPr>
          <w:alias w:val="Enter paragraph text:"/>
          <w:tag w:val="Enter paragraph text:"/>
          <w:id w:val="-559397660"/>
          <w:placeholder>
            <w:docPart w:val="50A5027E271E4472AEA5169424B1FE4E"/>
          </w:placeholder>
          <w:temporary/>
          <w:showingPlcHdr/>
          <w15:appearance w15:val="hidden"/>
        </w:sdtPr>
        <w:sdtEndPr/>
        <w:sdtContent>
          <w:r w:rsidR="00C316CF">
            <w:t>are either registered trademarks or trademarks of</w:t>
          </w:r>
        </w:sdtContent>
      </w:sdt>
      <w:r w:rsidR="00C316CF">
        <w:t xml:space="preserve"> </w:t>
      </w:r>
      <w:sdt>
        <w:sdtPr>
          <w:alias w:val="Company"/>
          <w:tag w:val="Company"/>
          <w:id w:val="894537820"/>
          <w:placeholder>
            <w:docPart w:val="6705F4CB9B7946FC85598BCA6A826453"/>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13D17">
            <w:t>World Go Green Council</w:t>
          </w:r>
        </w:sdtContent>
      </w:sdt>
      <w:r w:rsidR="006F1CED">
        <w:t xml:space="preserve"> </w:t>
      </w:r>
      <w:r w:rsidR="00482444">
        <w:t>in Malaysia &amp; Worldwide</w:t>
      </w:r>
      <w:r w:rsidR="00E11F4C">
        <w:t>.</w:t>
      </w:r>
    </w:p>
    <w:p w14:paraId="2DB189F9" w14:textId="77777777" w:rsidR="00610E90" w:rsidRDefault="004723AE" w:rsidP="00E61D92">
      <w:pPr>
        <w:pStyle w:val="SmallPrint"/>
      </w:pPr>
      <w:sdt>
        <w:sdtPr>
          <w:alias w:val="Enter paragraph text:"/>
          <w:tag w:val="Enter paragraph text:"/>
          <w:id w:val="22371072"/>
          <w:placeholder>
            <w:docPart w:val="C975B36B905B4738AA9D7A4662A3B7E2"/>
          </w:placeholder>
          <w:temporary/>
          <w:showingPlcHdr/>
          <w15:appearance w15:val="hidden"/>
        </w:sdtPr>
        <w:sdtEndPr/>
        <w:sdtContent>
          <w:r w:rsidR="00C316CF">
            <w:t>The names of actual companies and products mentioned herein may be the trademarks of their respective owners.</w:t>
          </w:r>
        </w:sdtContent>
      </w:sdt>
    </w:p>
    <w:p w14:paraId="172B52E4" w14:textId="4C36E170" w:rsidR="00A34713" w:rsidRDefault="004723AE" w:rsidP="008D50C8">
      <w:pPr>
        <w:pStyle w:val="Heading1"/>
      </w:pPr>
      <w:sdt>
        <w:sdtPr>
          <w:alias w:val="Enter heading 1:"/>
          <w:tag w:val="Enter heading 1:"/>
          <w:id w:val="1243835220"/>
          <w:placeholder>
            <w:docPart w:val="1D303E91ECFF405B85D8D40B1D9CD612"/>
          </w:placeholder>
          <w:temporary/>
          <w:showingPlcHdr/>
          <w15:appearance w15:val="hidden"/>
        </w:sdtPr>
        <w:sdtEndPr/>
        <w:sdtContent>
          <w:r w:rsidR="00C316CF">
            <w:t>For more information, press only:</w:t>
          </w:r>
        </w:sdtContent>
      </w:sdt>
    </w:p>
    <w:p w14:paraId="7417A082" w14:textId="6180B0ED" w:rsidR="00A34713" w:rsidRDefault="00245590" w:rsidP="00E61D92">
      <w:pPr>
        <w:pStyle w:val="ContactInfo"/>
      </w:pPr>
      <w:r>
        <w:t>WORLD GO GREEN COUNCIL:</w:t>
      </w:r>
    </w:p>
    <w:p w14:paraId="782F2CB6" w14:textId="35471427" w:rsidR="009A49A9" w:rsidRDefault="006F1A9D" w:rsidP="00E11F4C">
      <w:pPr>
        <w:pStyle w:val="ContactInfo"/>
      </w:pPr>
      <w:r>
        <w:t xml:space="preserve">Email: </w:t>
      </w:r>
      <w:hyperlink r:id="rId8" w:history="1">
        <w:r w:rsidRPr="001D5462">
          <w:rPr>
            <w:rStyle w:val="Hyperlink"/>
          </w:rPr>
          <w:t>hello@worldgogreen.org</w:t>
        </w:r>
      </w:hyperlink>
    </w:p>
    <w:p w14:paraId="0D6AAEAB" w14:textId="50BB974F" w:rsidR="006F1A9D" w:rsidRDefault="006F1A9D" w:rsidP="006F1A9D">
      <w:pPr>
        <w:pStyle w:val="ContactInfo"/>
      </w:pPr>
    </w:p>
    <w:p w14:paraId="47A88C96" w14:textId="42D58762" w:rsidR="006F1A9D" w:rsidRDefault="006F1A9D" w:rsidP="006F1A9D">
      <w:pPr>
        <w:pStyle w:val="ContactInfo"/>
      </w:pPr>
      <w:r>
        <w:t>BATC:</w:t>
      </w:r>
    </w:p>
    <w:p w14:paraId="6A8B8EBC" w14:textId="2C4325CF" w:rsidR="006F1A9D" w:rsidRDefault="006F1A9D" w:rsidP="006F1A9D">
      <w:pPr>
        <w:pStyle w:val="ContactInfo"/>
      </w:pPr>
      <w:r>
        <w:t xml:space="preserve">Email: </w:t>
      </w:r>
      <w:hyperlink r:id="rId9" w:history="1">
        <w:r w:rsidRPr="001D5462">
          <w:rPr>
            <w:rStyle w:val="Hyperlink"/>
          </w:rPr>
          <w:t>info@batc.com.my</w:t>
        </w:r>
      </w:hyperlink>
    </w:p>
    <w:p w14:paraId="14A1871F" w14:textId="77777777" w:rsidR="006F1A9D" w:rsidRDefault="006F1A9D" w:rsidP="006F1A9D">
      <w:pPr>
        <w:pStyle w:val="ContactInfo"/>
      </w:pPr>
    </w:p>
    <w:p w14:paraId="3F4043A3" w14:textId="70735F60" w:rsidR="00610E90" w:rsidRDefault="004723AE" w:rsidP="00E61D92">
      <w:pPr>
        <w:pStyle w:val="Heading1"/>
      </w:pPr>
      <w:sdt>
        <w:sdtPr>
          <w:alias w:val="Enter heading 1:"/>
          <w:tag w:val="Enter heading 1:"/>
          <w:id w:val="-1536888461"/>
          <w:placeholder>
            <w:docPart w:val="6B500559DF4A47FFBFC25F2E4B0DEFE1"/>
          </w:placeholder>
          <w:temporary/>
          <w:showingPlcHdr/>
          <w15:appearance w15:val="hidden"/>
        </w:sdtPr>
        <w:sdtEndPr/>
        <w:sdtContent>
          <w:r w:rsidR="00C316CF">
            <w:t>For more information on</w:t>
          </w:r>
        </w:sdtContent>
      </w:sdt>
      <w:r w:rsidR="00A75554">
        <w:t xml:space="preserve"> </w:t>
      </w:r>
      <w:r w:rsidR="009A49A9">
        <w:t>WORLD GO GREEN COUNCIL</w:t>
      </w:r>
      <w:r w:rsidR="00E11F4C">
        <w:t xml:space="preserve"> &amp; BATC</w:t>
      </w:r>
      <w:r w:rsidR="008D50C8">
        <w:t>:</w:t>
      </w:r>
    </w:p>
    <w:p w14:paraId="1F6F9FC8" w14:textId="5D0CCB45" w:rsidR="006F1CED" w:rsidRDefault="00E11F4C" w:rsidP="00E61D92">
      <w:pPr>
        <w:pStyle w:val="ContactInfo"/>
      </w:pPr>
      <w:hyperlink r:id="rId10" w:history="1">
        <w:r w:rsidRPr="001D5462">
          <w:rPr>
            <w:rStyle w:val="Hyperlink"/>
          </w:rPr>
          <w:t>https://www.worldgogreen.org</w:t>
        </w:r>
      </w:hyperlink>
    </w:p>
    <w:p w14:paraId="13EE1B2B" w14:textId="423F1C78" w:rsidR="00E11F4C" w:rsidRDefault="00E11F4C" w:rsidP="00E61D92">
      <w:pPr>
        <w:pStyle w:val="ContactInfo"/>
      </w:pPr>
      <w:r w:rsidRPr="00E11F4C">
        <w:t>https://batc.com.my/contact-us/</w:t>
      </w:r>
    </w:p>
    <w:sectPr w:rsidR="00E11F4C" w:rsidSect="003128F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7E1F" w14:textId="77777777" w:rsidR="004723AE" w:rsidRDefault="004723AE" w:rsidP="00047416">
      <w:pPr>
        <w:spacing w:line="240" w:lineRule="auto"/>
      </w:pPr>
      <w:r>
        <w:separator/>
      </w:r>
    </w:p>
  </w:endnote>
  <w:endnote w:type="continuationSeparator" w:id="0">
    <w:p w14:paraId="454D13B3" w14:textId="77777777" w:rsidR="004723AE" w:rsidRDefault="004723AE"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EndPr/>
    <w:sdtContent>
      <w:p w14:paraId="145F67B9"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52A1" w14:textId="77777777" w:rsidR="004723AE" w:rsidRDefault="004723AE" w:rsidP="00047416">
      <w:pPr>
        <w:spacing w:line="240" w:lineRule="auto"/>
      </w:pPr>
      <w:r>
        <w:separator/>
      </w:r>
    </w:p>
  </w:footnote>
  <w:footnote w:type="continuationSeparator" w:id="0">
    <w:p w14:paraId="1E8188B8" w14:textId="77777777" w:rsidR="004723AE" w:rsidRDefault="004723AE" w:rsidP="0004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D112D"/>
    <w:multiLevelType w:val="multilevel"/>
    <w:tmpl w:val="60C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A51D51"/>
    <w:multiLevelType w:val="multilevel"/>
    <w:tmpl w:val="D4E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15715"/>
    <w:multiLevelType w:val="multilevel"/>
    <w:tmpl w:val="0EC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02"/>
    <w:rsid w:val="0001341C"/>
    <w:rsid w:val="00031756"/>
    <w:rsid w:val="00047416"/>
    <w:rsid w:val="0009780C"/>
    <w:rsid w:val="00124EDE"/>
    <w:rsid w:val="0014130B"/>
    <w:rsid w:val="00245590"/>
    <w:rsid w:val="00297CDC"/>
    <w:rsid w:val="002C73AF"/>
    <w:rsid w:val="002D3815"/>
    <w:rsid w:val="002E0E08"/>
    <w:rsid w:val="003128FF"/>
    <w:rsid w:val="003605EA"/>
    <w:rsid w:val="00466633"/>
    <w:rsid w:val="0047227B"/>
    <w:rsid w:val="004723AE"/>
    <w:rsid w:val="00482444"/>
    <w:rsid w:val="0048519C"/>
    <w:rsid w:val="00510C35"/>
    <w:rsid w:val="005241D8"/>
    <w:rsid w:val="0056314D"/>
    <w:rsid w:val="00597E03"/>
    <w:rsid w:val="00610E90"/>
    <w:rsid w:val="006709A2"/>
    <w:rsid w:val="00677302"/>
    <w:rsid w:val="006C1AD5"/>
    <w:rsid w:val="006C2F91"/>
    <w:rsid w:val="006D528F"/>
    <w:rsid w:val="006F1A9D"/>
    <w:rsid w:val="006F1CED"/>
    <w:rsid w:val="00754484"/>
    <w:rsid w:val="007812C5"/>
    <w:rsid w:val="007B7FE4"/>
    <w:rsid w:val="007F5CA0"/>
    <w:rsid w:val="00832406"/>
    <w:rsid w:val="00845394"/>
    <w:rsid w:val="00855FB5"/>
    <w:rsid w:val="00867E58"/>
    <w:rsid w:val="008A5C11"/>
    <w:rsid w:val="008C3155"/>
    <w:rsid w:val="008C6184"/>
    <w:rsid w:val="008D50C8"/>
    <w:rsid w:val="00913D17"/>
    <w:rsid w:val="0097259B"/>
    <w:rsid w:val="009A49A9"/>
    <w:rsid w:val="00A058ED"/>
    <w:rsid w:val="00A131F1"/>
    <w:rsid w:val="00A34218"/>
    <w:rsid w:val="00A34713"/>
    <w:rsid w:val="00A66D3D"/>
    <w:rsid w:val="00A75554"/>
    <w:rsid w:val="00AA3878"/>
    <w:rsid w:val="00B14518"/>
    <w:rsid w:val="00B55805"/>
    <w:rsid w:val="00B81A98"/>
    <w:rsid w:val="00BB1DBB"/>
    <w:rsid w:val="00BF449E"/>
    <w:rsid w:val="00C316CF"/>
    <w:rsid w:val="00C322B7"/>
    <w:rsid w:val="00C34C9C"/>
    <w:rsid w:val="00C34FB4"/>
    <w:rsid w:val="00C62888"/>
    <w:rsid w:val="00CB54B4"/>
    <w:rsid w:val="00CC6553"/>
    <w:rsid w:val="00CD6527"/>
    <w:rsid w:val="00D30F4F"/>
    <w:rsid w:val="00D64194"/>
    <w:rsid w:val="00D72B62"/>
    <w:rsid w:val="00D76297"/>
    <w:rsid w:val="00E11F4C"/>
    <w:rsid w:val="00E24ED8"/>
    <w:rsid w:val="00E441F2"/>
    <w:rsid w:val="00E61D92"/>
    <w:rsid w:val="00EF309C"/>
    <w:rsid w:val="00F11892"/>
    <w:rsid w:val="00F333C1"/>
    <w:rsid w:val="00F93F56"/>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34A76"/>
  <w15:docId w15:val="{72859CA2-CAEE-4C90-B4AE-A32AD45E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FF"/>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semiHidden/>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semiHidden/>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UnresolvedMention">
    <w:name w:val="Unresolved Mention"/>
    <w:basedOn w:val="DefaultParagraphFont"/>
    <w:uiPriority w:val="99"/>
    <w:semiHidden/>
    <w:unhideWhenUsed/>
    <w:rsid w:val="009A49A9"/>
    <w:rPr>
      <w:color w:val="605E5C"/>
      <w:shd w:val="clear" w:color="auto" w:fill="E1DFDD"/>
    </w:rPr>
  </w:style>
  <w:style w:type="paragraph" w:styleId="ListParagraph">
    <w:name w:val="List Paragraph"/>
    <w:basedOn w:val="Normal"/>
    <w:uiPriority w:val="34"/>
    <w:unhideWhenUsed/>
    <w:qFormat/>
    <w:rsid w:val="00E1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535">
      <w:bodyDiv w:val="1"/>
      <w:marLeft w:val="0"/>
      <w:marRight w:val="0"/>
      <w:marTop w:val="0"/>
      <w:marBottom w:val="0"/>
      <w:divBdr>
        <w:top w:val="none" w:sz="0" w:space="0" w:color="auto"/>
        <w:left w:val="none" w:sz="0" w:space="0" w:color="auto"/>
        <w:bottom w:val="none" w:sz="0" w:space="0" w:color="auto"/>
        <w:right w:val="none" w:sz="0" w:space="0" w:color="auto"/>
      </w:divBdr>
    </w:div>
    <w:div w:id="279185763">
      <w:bodyDiv w:val="1"/>
      <w:marLeft w:val="0"/>
      <w:marRight w:val="0"/>
      <w:marTop w:val="0"/>
      <w:marBottom w:val="0"/>
      <w:divBdr>
        <w:top w:val="none" w:sz="0" w:space="0" w:color="auto"/>
        <w:left w:val="none" w:sz="0" w:space="0" w:color="auto"/>
        <w:bottom w:val="none" w:sz="0" w:space="0" w:color="auto"/>
        <w:right w:val="none" w:sz="0" w:space="0" w:color="auto"/>
      </w:divBdr>
    </w:div>
    <w:div w:id="938682258">
      <w:bodyDiv w:val="1"/>
      <w:marLeft w:val="0"/>
      <w:marRight w:val="0"/>
      <w:marTop w:val="0"/>
      <w:marBottom w:val="0"/>
      <w:divBdr>
        <w:top w:val="none" w:sz="0" w:space="0" w:color="auto"/>
        <w:left w:val="none" w:sz="0" w:space="0" w:color="auto"/>
        <w:bottom w:val="none" w:sz="0" w:space="0" w:color="auto"/>
        <w:right w:val="none" w:sz="0" w:space="0" w:color="auto"/>
      </w:divBdr>
    </w:div>
    <w:div w:id="1532574057">
      <w:bodyDiv w:val="1"/>
      <w:marLeft w:val="0"/>
      <w:marRight w:val="0"/>
      <w:marTop w:val="0"/>
      <w:marBottom w:val="0"/>
      <w:divBdr>
        <w:top w:val="none" w:sz="0" w:space="0" w:color="auto"/>
        <w:left w:val="none" w:sz="0" w:space="0" w:color="auto"/>
        <w:bottom w:val="none" w:sz="0" w:space="0" w:color="auto"/>
        <w:right w:val="none" w:sz="0" w:space="0" w:color="auto"/>
      </w:divBdr>
      <w:divsChild>
        <w:div w:id="1193612031">
          <w:marLeft w:val="0"/>
          <w:marRight w:val="0"/>
          <w:marTop w:val="0"/>
          <w:marBottom w:val="300"/>
          <w:divBdr>
            <w:top w:val="none" w:sz="0" w:space="0" w:color="auto"/>
            <w:left w:val="none" w:sz="0" w:space="0" w:color="auto"/>
            <w:bottom w:val="none" w:sz="0" w:space="0" w:color="auto"/>
            <w:right w:val="none" w:sz="0" w:space="0" w:color="auto"/>
          </w:divBdr>
          <w:divsChild>
            <w:div w:id="1717973945">
              <w:marLeft w:val="0"/>
              <w:marRight w:val="0"/>
              <w:marTop w:val="0"/>
              <w:marBottom w:val="0"/>
              <w:divBdr>
                <w:top w:val="none" w:sz="0" w:space="0" w:color="auto"/>
                <w:left w:val="none" w:sz="0" w:space="0" w:color="auto"/>
                <w:bottom w:val="none" w:sz="0" w:space="0" w:color="auto"/>
                <w:right w:val="none" w:sz="0" w:space="0" w:color="auto"/>
              </w:divBdr>
            </w:div>
          </w:divsChild>
        </w:div>
        <w:div w:id="1636252009">
          <w:marLeft w:val="0"/>
          <w:marRight w:val="0"/>
          <w:marTop w:val="0"/>
          <w:marBottom w:val="300"/>
          <w:divBdr>
            <w:top w:val="none" w:sz="0" w:space="0" w:color="auto"/>
            <w:left w:val="none" w:sz="0" w:space="0" w:color="auto"/>
            <w:bottom w:val="none" w:sz="0" w:space="0" w:color="auto"/>
            <w:right w:val="none" w:sz="0" w:space="0" w:color="auto"/>
          </w:divBdr>
          <w:divsChild>
            <w:div w:id="1541701560">
              <w:marLeft w:val="0"/>
              <w:marRight w:val="0"/>
              <w:marTop w:val="0"/>
              <w:marBottom w:val="0"/>
              <w:divBdr>
                <w:top w:val="none" w:sz="0" w:space="0" w:color="auto"/>
                <w:left w:val="none" w:sz="0" w:space="0" w:color="auto"/>
                <w:bottom w:val="none" w:sz="0" w:space="0" w:color="auto"/>
                <w:right w:val="none" w:sz="0" w:space="0" w:color="auto"/>
              </w:divBdr>
            </w:div>
          </w:divsChild>
        </w:div>
        <w:div w:id="1045788019">
          <w:marLeft w:val="0"/>
          <w:marRight w:val="0"/>
          <w:marTop w:val="0"/>
          <w:marBottom w:val="0"/>
          <w:divBdr>
            <w:top w:val="none" w:sz="0" w:space="0" w:color="auto"/>
            <w:left w:val="none" w:sz="0" w:space="0" w:color="auto"/>
            <w:bottom w:val="none" w:sz="0" w:space="0" w:color="auto"/>
            <w:right w:val="none" w:sz="0" w:space="0" w:color="auto"/>
          </w:divBdr>
          <w:divsChild>
            <w:div w:id="273372000">
              <w:marLeft w:val="0"/>
              <w:marRight w:val="0"/>
              <w:marTop w:val="0"/>
              <w:marBottom w:val="0"/>
              <w:divBdr>
                <w:top w:val="none" w:sz="0" w:space="0" w:color="auto"/>
                <w:left w:val="none" w:sz="0" w:space="0" w:color="auto"/>
                <w:bottom w:val="none" w:sz="0" w:space="0" w:color="auto"/>
                <w:right w:val="none" w:sz="0" w:space="0" w:color="auto"/>
              </w:divBdr>
              <w:divsChild>
                <w:div w:id="127554636">
                  <w:marLeft w:val="0"/>
                  <w:marRight w:val="0"/>
                  <w:marTop w:val="0"/>
                  <w:marBottom w:val="0"/>
                  <w:divBdr>
                    <w:top w:val="none" w:sz="0" w:space="0" w:color="auto"/>
                    <w:left w:val="none" w:sz="0" w:space="0" w:color="auto"/>
                    <w:bottom w:val="none" w:sz="0" w:space="0" w:color="auto"/>
                    <w:right w:val="none" w:sz="0" w:space="0" w:color="auto"/>
                  </w:divBdr>
                  <w:divsChild>
                    <w:div w:id="165101482">
                      <w:marLeft w:val="0"/>
                      <w:marRight w:val="0"/>
                      <w:marTop w:val="0"/>
                      <w:marBottom w:val="0"/>
                      <w:divBdr>
                        <w:top w:val="none" w:sz="0" w:space="0" w:color="auto"/>
                        <w:left w:val="none" w:sz="0" w:space="0" w:color="auto"/>
                        <w:bottom w:val="none" w:sz="0" w:space="0" w:color="auto"/>
                        <w:right w:val="none" w:sz="0" w:space="0" w:color="auto"/>
                      </w:divBdr>
                      <w:divsChild>
                        <w:div w:id="15543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9206">
              <w:marLeft w:val="0"/>
              <w:marRight w:val="0"/>
              <w:marTop w:val="0"/>
              <w:marBottom w:val="0"/>
              <w:divBdr>
                <w:top w:val="none" w:sz="0" w:space="0" w:color="auto"/>
                <w:left w:val="none" w:sz="0" w:space="0" w:color="auto"/>
                <w:bottom w:val="none" w:sz="0" w:space="0" w:color="auto"/>
                <w:right w:val="none" w:sz="0" w:space="0" w:color="auto"/>
              </w:divBdr>
              <w:divsChild>
                <w:div w:id="732512415">
                  <w:marLeft w:val="0"/>
                  <w:marRight w:val="0"/>
                  <w:marTop w:val="0"/>
                  <w:marBottom w:val="0"/>
                  <w:divBdr>
                    <w:top w:val="none" w:sz="0" w:space="0" w:color="auto"/>
                    <w:left w:val="none" w:sz="0" w:space="0" w:color="auto"/>
                    <w:bottom w:val="none" w:sz="0" w:space="0" w:color="auto"/>
                    <w:right w:val="none" w:sz="0" w:space="0" w:color="auto"/>
                  </w:divBdr>
                  <w:divsChild>
                    <w:div w:id="377902037">
                      <w:marLeft w:val="0"/>
                      <w:marRight w:val="0"/>
                      <w:marTop w:val="0"/>
                      <w:marBottom w:val="0"/>
                      <w:divBdr>
                        <w:top w:val="none" w:sz="0" w:space="0" w:color="auto"/>
                        <w:left w:val="none" w:sz="0" w:space="0" w:color="auto"/>
                        <w:bottom w:val="none" w:sz="0" w:space="0" w:color="auto"/>
                        <w:right w:val="none" w:sz="0" w:space="0" w:color="auto"/>
                      </w:divBdr>
                      <w:divsChild>
                        <w:div w:id="9765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442357">
      <w:bodyDiv w:val="1"/>
      <w:marLeft w:val="0"/>
      <w:marRight w:val="0"/>
      <w:marTop w:val="0"/>
      <w:marBottom w:val="0"/>
      <w:divBdr>
        <w:top w:val="none" w:sz="0" w:space="0" w:color="auto"/>
        <w:left w:val="none" w:sz="0" w:space="0" w:color="auto"/>
        <w:bottom w:val="none" w:sz="0" w:space="0" w:color="auto"/>
        <w:right w:val="none" w:sz="0" w:space="0" w:color="auto"/>
      </w:divBdr>
    </w:div>
    <w:div w:id="17023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worldgogreen.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orldgogreen.org" TargetMode="External"/><Relationship Id="rId4" Type="http://schemas.openxmlformats.org/officeDocument/2006/relationships/settings" Target="settings.xml"/><Relationship Id="rId9" Type="http://schemas.openxmlformats.org/officeDocument/2006/relationships/hyperlink" Target="mailto:info@batc.com.m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znie.merican\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236BEF26744A78BB9403ABDF4E660"/>
        <w:category>
          <w:name w:val="General"/>
          <w:gallery w:val="placeholder"/>
        </w:category>
        <w:types>
          <w:type w:val="bbPlcHdr"/>
        </w:types>
        <w:behaviors>
          <w:behavior w:val="content"/>
        </w:behaviors>
        <w:guid w:val="{3B5E43FB-89EE-4B3B-822D-8679E0782EBC}"/>
      </w:docPartPr>
      <w:docPartBody>
        <w:p w:rsidR="00C70FCB" w:rsidRDefault="00DB4E87">
          <w:pPr>
            <w:pStyle w:val="045236BEF26744A78BB9403ABDF4E660"/>
          </w:pPr>
          <w:r w:rsidRPr="00BB1DBB">
            <w:t>For Release</w:t>
          </w:r>
        </w:p>
      </w:docPartBody>
    </w:docPart>
    <w:docPart>
      <w:docPartPr>
        <w:name w:val="F3E29733266240E3B4232A51EC6226CC"/>
        <w:category>
          <w:name w:val="General"/>
          <w:gallery w:val="placeholder"/>
        </w:category>
        <w:types>
          <w:type w:val="bbPlcHdr"/>
        </w:types>
        <w:behaviors>
          <w:behavior w:val="content"/>
        </w:behaviors>
        <w:guid w:val="{70A6130D-8AB8-4BD6-ADEA-85039AAC4C21}"/>
      </w:docPartPr>
      <w:docPartBody>
        <w:p w:rsidR="00C70FCB" w:rsidRDefault="00DB4E87">
          <w:pPr>
            <w:pStyle w:val="F3E29733266240E3B4232A51EC6226CC"/>
          </w:pPr>
          <w:r>
            <w:t>Time</w:t>
          </w:r>
        </w:p>
      </w:docPartBody>
    </w:docPart>
    <w:docPart>
      <w:docPartPr>
        <w:name w:val="E02A690180F84F408E4C56A482FC40D3"/>
        <w:category>
          <w:name w:val="General"/>
          <w:gallery w:val="placeholder"/>
        </w:category>
        <w:types>
          <w:type w:val="bbPlcHdr"/>
        </w:types>
        <w:behaviors>
          <w:behavior w:val="content"/>
        </w:behaviors>
        <w:guid w:val="{185726F9-C2D7-4AAE-83FD-762AC76089A8}"/>
      </w:docPartPr>
      <w:docPartBody>
        <w:p w:rsidR="00C70FCB" w:rsidRDefault="00DB4E87">
          <w:pPr>
            <w:pStyle w:val="E02A690180F84F408E4C56A482FC40D3"/>
          </w:pPr>
          <w:r>
            <w:t>Date</w:t>
          </w:r>
        </w:p>
      </w:docPartBody>
    </w:docPart>
    <w:docPart>
      <w:docPartPr>
        <w:name w:val="940F93B85387482BA480B8D7BA3DAD41"/>
        <w:category>
          <w:name w:val="General"/>
          <w:gallery w:val="placeholder"/>
        </w:category>
        <w:types>
          <w:type w:val="bbPlcHdr"/>
        </w:types>
        <w:behaviors>
          <w:behavior w:val="content"/>
        </w:behaviors>
        <w:guid w:val="{7A7D73F4-A30F-403D-AFFD-7F90A6C0B59C}"/>
      </w:docPartPr>
      <w:docPartBody>
        <w:p w:rsidR="00C70FCB" w:rsidRDefault="00DB4E87">
          <w:pPr>
            <w:pStyle w:val="940F93B85387482BA480B8D7BA3DAD41"/>
          </w:pPr>
          <w:r w:rsidRPr="00F333C1">
            <w:rPr>
              <w:rStyle w:val="Strong"/>
            </w:rPr>
            <w:t>Date</w:t>
          </w:r>
        </w:p>
      </w:docPartBody>
    </w:docPart>
    <w:docPart>
      <w:docPartPr>
        <w:name w:val="808B4D070FA44145B83D0BF09321B229"/>
        <w:category>
          <w:name w:val="General"/>
          <w:gallery w:val="placeholder"/>
        </w:category>
        <w:types>
          <w:type w:val="bbPlcHdr"/>
        </w:types>
        <w:behaviors>
          <w:behavior w:val="content"/>
        </w:behaviors>
        <w:guid w:val="{F30178DF-C297-4434-B7B9-539AF2EDDCC6}"/>
      </w:docPartPr>
      <w:docPartBody>
        <w:p w:rsidR="00C70FCB" w:rsidRDefault="00DB4E87">
          <w:pPr>
            <w:pStyle w:val="808B4D070FA44145B83D0BF09321B229"/>
          </w:pPr>
          <w:r w:rsidRPr="003128FF">
            <w:t>Today at the</w:t>
          </w:r>
        </w:p>
      </w:docPartBody>
    </w:docPart>
    <w:docPart>
      <w:docPartPr>
        <w:name w:val="096A12381F524451BCE80D93DEFC47CD"/>
        <w:category>
          <w:name w:val="General"/>
          <w:gallery w:val="placeholder"/>
        </w:category>
        <w:types>
          <w:type w:val="bbPlcHdr"/>
        </w:types>
        <w:behaviors>
          <w:behavior w:val="content"/>
        </w:behaviors>
        <w:guid w:val="{78E51A40-3FB1-446F-8F68-6A0215517862}"/>
      </w:docPartPr>
      <w:docPartBody>
        <w:p w:rsidR="00C70FCB" w:rsidRDefault="00DB4E87">
          <w:pPr>
            <w:pStyle w:val="096A12381F524451BCE80D93DEFC47CD"/>
          </w:pPr>
          <w:r w:rsidRPr="008C6184">
            <w:t>Company Name</w:t>
          </w:r>
        </w:p>
      </w:docPartBody>
    </w:docPart>
    <w:docPart>
      <w:docPartPr>
        <w:name w:val="ED24869FDAEA4BD9B75C1E93F79AE060"/>
        <w:category>
          <w:name w:val="General"/>
          <w:gallery w:val="placeholder"/>
        </w:category>
        <w:types>
          <w:type w:val="bbPlcHdr"/>
        </w:types>
        <w:behaviors>
          <w:behavior w:val="content"/>
        </w:behaviors>
        <w:guid w:val="{59BD05A7-8B4E-4842-B670-01CFF6DC88C9}"/>
      </w:docPartPr>
      <w:docPartBody>
        <w:p w:rsidR="00C70FCB" w:rsidRDefault="00DB4E87">
          <w:pPr>
            <w:pStyle w:val="ED24869FDAEA4BD9B75C1E93F79AE060"/>
          </w:pPr>
          <w:r>
            <w:t>said</w:t>
          </w:r>
        </w:p>
      </w:docPartBody>
    </w:docPart>
    <w:docPart>
      <w:docPartPr>
        <w:name w:val="FEDEE96C4B6742B39CF4C35FEB11B390"/>
        <w:category>
          <w:name w:val="General"/>
          <w:gallery w:val="placeholder"/>
        </w:category>
        <w:types>
          <w:type w:val="bbPlcHdr"/>
        </w:types>
        <w:behaviors>
          <w:behavior w:val="content"/>
        </w:behaviors>
        <w:guid w:val="{8B3EFAED-E90E-4227-B5FB-F2D14404BB60}"/>
      </w:docPartPr>
      <w:docPartBody>
        <w:p w:rsidR="00C70FCB" w:rsidRDefault="00DB4E87">
          <w:pPr>
            <w:pStyle w:val="FEDEE96C4B6742B39CF4C35FEB11B390"/>
          </w:pPr>
          <w:r w:rsidRPr="008C6184">
            <w:t>Company Name</w:t>
          </w:r>
        </w:p>
      </w:docPartBody>
    </w:docPart>
    <w:docPart>
      <w:docPartPr>
        <w:name w:val="5A0A5B3F81CF468EA79F750F843E9C4F"/>
        <w:category>
          <w:name w:val="General"/>
          <w:gallery w:val="placeholder"/>
        </w:category>
        <w:types>
          <w:type w:val="bbPlcHdr"/>
        </w:types>
        <w:behaviors>
          <w:behavior w:val="content"/>
        </w:behaviors>
        <w:guid w:val="{F603DE9D-71C9-45FD-BC6B-F45C82792BEC}"/>
      </w:docPartPr>
      <w:docPartBody>
        <w:p w:rsidR="00C70FCB" w:rsidRDefault="00DB4E87">
          <w:pPr>
            <w:pStyle w:val="5A0A5B3F81CF468EA79F750F843E9C4F"/>
          </w:pPr>
          <w:r>
            <w:t>Positive Customer Impact</w:t>
          </w:r>
        </w:p>
      </w:docPartBody>
    </w:docPart>
    <w:docPart>
      <w:docPartPr>
        <w:name w:val="5645F0D6E188424BA11012D2C1D1CBA4"/>
        <w:category>
          <w:name w:val="General"/>
          <w:gallery w:val="placeholder"/>
        </w:category>
        <w:types>
          <w:type w:val="bbPlcHdr"/>
        </w:types>
        <w:behaviors>
          <w:behavior w:val="content"/>
        </w:behaviors>
        <w:guid w:val="{273DAAE6-26FA-4527-AC91-F4626B754135}"/>
      </w:docPartPr>
      <w:docPartBody>
        <w:p w:rsidR="00C70FCB" w:rsidRDefault="00DB4E87">
          <w:pPr>
            <w:pStyle w:val="5645F0D6E188424BA11012D2C1D1CBA4"/>
          </w:pPr>
          <w:r>
            <w:t>Product</w:t>
          </w:r>
        </w:p>
      </w:docPartBody>
    </w:docPart>
    <w:docPart>
      <w:docPartPr>
        <w:name w:val="E9F6388869044966BFDB444248D4E5AC"/>
        <w:category>
          <w:name w:val="General"/>
          <w:gallery w:val="placeholder"/>
        </w:category>
        <w:types>
          <w:type w:val="bbPlcHdr"/>
        </w:types>
        <w:behaviors>
          <w:behavior w:val="content"/>
        </w:behaviors>
        <w:guid w:val="{67A39047-868E-454C-9A66-68495072E52E}"/>
      </w:docPartPr>
      <w:docPartBody>
        <w:p w:rsidR="00C70FCB" w:rsidRDefault="00DB4E87">
          <w:pPr>
            <w:pStyle w:val="E9F6388869044966BFDB444248D4E5AC"/>
          </w:pPr>
          <w:r w:rsidRPr="002D3815">
            <w:rPr>
              <w:rStyle w:val="SubtleReference"/>
            </w:rPr>
            <w:t>Customer Name</w:t>
          </w:r>
        </w:p>
      </w:docPartBody>
    </w:docPart>
    <w:docPart>
      <w:docPartPr>
        <w:name w:val="ED41885F764943A6AC6B44E9DE3EB63D"/>
        <w:category>
          <w:name w:val="General"/>
          <w:gallery w:val="placeholder"/>
        </w:category>
        <w:types>
          <w:type w:val="bbPlcHdr"/>
        </w:types>
        <w:behaviors>
          <w:behavior w:val="content"/>
        </w:behaviors>
        <w:guid w:val="{80995DEA-EE55-4AD7-A359-F0A70A9CDBA5}"/>
      </w:docPartPr>
      <w:docPartBody>
        <w:p w:rsidR="00C70FCB" w:rsidRDefault="00DB4E87">
          <w:pPr>
            <w:pStyle w:val="ED41885F764943A6AC6B44E9DE3EB63D"/>
          </w:pPr>
          <w:r>
            <w:t>recently committed to deploying</w:t>
          </w:r>
        </w:p>
      </w:docPartBody>
    </w:docPart>
    <w:docPart>
      <w:docPartPr>
        <w:name w:val="1DFB0E62ADD84999A10566DC56BD6F04"/>
        <w:category>
          <w:name w:val="General"/>
          <w:gallery w:val="placeholder"/>
        </w:category>
        <w:types>
          <w:type w:val="bbPlcHdr"/>
        </w:types>
        <w:behaviors>
          <w:behavior w:val="content"/>
        </w:behaviors>
        <w:guid w:val="{3504A263-F7F6-40AE-9DFC-EC69F6DB33A3}"/>
      </w:docPartPr>
      <w:docPartBody>
        <w:p w:rsidR="00C70FCB" w:rsidRDefault="00DB4E87">
          <w:pPr>
            <w:pStyle w:val="1DFB0E62ADD84999A10566DC56BD6F04"/>
          </w:pPr>
          <w:r>
            <w:t>Product</w:t>
          </w:r>
        </w:p>
      </w:docPartBody>
    </w:docPart>
    <w:docPart>
      <w:docPartPr>
        <w:name w:val="F817BBC12AF4465AAAA5713D332B1898"/>
        <w:category>
          <w:name w:val="General"/>
          <w:gallery w:val="placeholder"/>
        </w:category>
        <w:types>
          <w:type w:val="bbPlcHdr"/>
        </w:types>
        <w:behaviors>
          <w:behavior w:val="content"/>
        </w:behaviors>
        <w:guid w:val="{998E11D2-08C2-4B86-838C-A8E07E0A846E}"/>
      </w:docPartPr>
      <w:docPartBody>
        <w:p w:rsidR="00C70FCB" w:rsidRDefault="00DB4E87">
          <w:pPr>
            <w:pStyle w:val="F817BBC12AF4465AAAA5713D332B1898"/>
          </w:pPr>
          <w:r>
            <w:t>Product</w:t>
          </w:r>
        </w:p>
      </w:docPartBody>
    </w:docPart>
    <w:docPart>
      <w:docPartPr>
        <w:name w:val="714DAEF83E9A40EE86DDDAA76CE8CC91"/>
        <w:category>
          <w:name w:val="General"/>
          <w:gallery w:val="placeholder"/>
        </w:category>
        <w:types>
          <w:type w:val="bbPlcHdr"/>
        </w:types>
        <w:behaviors>
          <w:behavior w:val="content"/>
        </w:behaviors>
        <w:guid w:val="{61908C47-A966-4B7A-BE31-EEBDCD6D8C65}"/>
      </w:docPartPr>
      <w:docPartBody>
        <w:p w:rsidR="00C70FCB" w:rsidRDefault="00DB4E87">
          <w:pPr>
            <w:pStyle w:val="714DAEF83E9A40EE86DDDAA76CE8CC91"/>
          </w:pPr>
          <w:r>
            <w:t>will enable</w:t>
          </w:r>
        </w:p>
      </w:docPartBody>
    </w:docPart>
    <w:docPart>
      <w:docPartPr>
        <w:name w:val="585336E07CB14F30AE4E1DDB7D1F2F94"/>
        <w:category>
          <w:name w:val="General"/>
          <w:gallery w:val="placeholder"/>
        </w:category>
        <w:types>
          <w:type w:val="bbPlcHdr"/>
        </w:types>
        <w:behaviors>
          <w:behavior w:val="content"/>
        </w:behaviors>
        <w:guid w:val="{EF4F60F9-A246-4479-84A3-654767AC6827}"/>
      </w:docPartPr>
      <w:docPartBody>
        <w:p w:rsidR="00C70FCB" w:rsidRDefault="00DB4E87">
          <w:pPr>
            <w:pStyle w:val="585336E07CB14F30AE4E1DDB7D1F2F94"/>
          </w:pPr>
          <w:r>
            <w:t>Customer Name</w:t>
          </w:r>
        </w:p>
      </w:docPartBody>
    </w:docPart>
    <w:docPart>
      <w:docPartPr>
        <w:name w:val="6C86D97174A640CBAE876BC0980BC858"/>
        <w:category>
          <w:name w:val="General"/>
          <w:gallery w:val="placeholder"/>
        </w:category>
        <w:types>
          <w:type w:val="bbPlcHdr"/>
        </w:types>
        <w:behaviors>
          <w:behavior w:val="content"/>
        </w:behaviors>
        <w:guid w:val="{0A57C086-BA55-41E1-B552-F17FE60DAA37}"/>
      </w:docPartPr>
      <w:docPartBody>
        <w:p w:rsidR="00C70FCB" w:rsidRDefault="00DB4E87">
          <w:pPr>
            <w:pStyle w:val="6C86D97174A640CBAE876BC0980BC858"/>
          </w:pPr>
          <w:r>
            <w:t>to</w:t>
          </w:r>
        </w:p>
      </w:docPartBody>
    </w:docPart>
    <w:docPart>
      <w:docPartPr>
        <w:name w:val="2E070A80329445BAB6402889A6592E64"/>
        <w:category>
          <w:name w:val="General"/>
          <w:gallery w:val="placeholder"/>
        </w:category>
        <w:types>
          <w:type w:val="bbPlcHdr"/>
        </w:types>
        <w:behaviors>
          <w:behavior w:val="content"/>
        </w:behaviors>
        <w:guid w:val="{95295CBC-B3B0-454E-B12D-C58DA91E5C4E}"/>
      </w:docPartPr>
      <w:docPartBody>
        <w:p w:rsidR="00C70FCB" w:rsidRDefault="00DB4E87">
          <w:pPr>
            <w:pStyle w:val="2E070A80329445BAB6402889A6592E64"/>
          </w:pPr>
          <w:r>
            <w:t>Product</w:t>
          </w:r>
        </w:p>
      </w:docPartBody>
    </w:docPart>
    <w:docPart>
      <w:docPartPr>
        <w:name w:val="A102C55998EB4A3A8934117CBC67C119"/>
        <w:category>
          <w:name w:val="General"/>
          <w:gallery w:val="placeholder"/>
        </w:category>
        <w:types>
          <w:type w:val="bbPlcHdr"/>
        </w:types>
        <w:behaviors>
          <w:behavior w:val="content"/>
        </w:behaviors>
        <w:guid w:val="{0AB3C4EF-24A5-457E-B895-E400875C1005}"/>
      </w:docPartPr>
      <w:docPartBody>
        <w:p w:rsidR="00C70FCB" w:rsidRDefault="00DB4E87">
          <w:pPr>
            <w:pStyle w:val="A102C55998EB4A3A8934117CBC67C119"/>
          </w:pPr>
          <w:r w:rsidRPr="008C6184">
            <w:t>Company Name</w:t>
          </w:r>
        </w:p>
      </w:docPartBody>
    </w:docPart>
    <w:docPart>
      <w:docPartPr>
        <w:name w:val="A241262C84374476927AF863B4F761E9"/>
        <w:category>
          <w:name w:val="General"/>
          <w:gallery w:val="placeholder"/>
        </w:category>
        <w:types>
          <w:type w:val="bbPlcHdr"/>
        </w:types>
        <w:behaviors>
          <w:behavior w:val="content"/>
        </w:behaviors>
        <w:guid w:val="{11B07C1A-EFC9-4EE9-B135-1B96F9746BCC}"/>
      </w:docPartPr>
      <w:docPartBody>
        <w:p w:rsidR="00C70FCB" w:rsidRDefault="00DB4E87">
          <w:pPr>
            <w:pStyle w:val="A241262C84374476927AF863B4F761E9"/>
          </w:pPr>
          <w:r>
            <w:t>Product</w:t>
          </w:r>
        </w:p>
      </w:docPartBody>
    </w:docPart>
    <w:docPart>
      <w:docPartPr>
        <w:name w:val="72440B69732C42D7B2BAE49C5CF3584E"/>
        <w:category>
          <w:name w:val="General"/>
          <w:gallery w:val="placeholder"/>
        </w:category>
        <w:types>
          <w:type w:val="bbPlcHdr"/>
        </w:types>
        <w:behaviors>
          <w:behavior w:val="content"/>
        </w:behaviors>
        <w:guid w:val="{0024D9DB-8416-40D8-8E23-7B889212BC3E}"/>
      </w:docPartPr>
      <w:docPartBody>
        <w:p w:rsidR="00C70FCB" w:rsidRDefault="00DB4E87">
          <w:pPr>
            <w:pStyle w:val="72440B69732C42D7B2BAE49C5CF3584E"/>
          </w:pPr>
          <w:r>
            <w:t>Founded in</w:t>
          </w:r>
        </w:p>
      </w:docPartBody>
    </w:docPart>
    <w:docPart>
      <w:docPartPr>
        <w:name w:val="D7C027AE56A64489B402BF8271EAAB06"/>
        <w:category>
          <w:name w:val="General"/>
          <w:gallery w:val="placeholder"/>
        </w:category>
        <w:types>
          <w:type w:val="bbPlcHdr"/>
        </w:types>
        <w:behaviors>
          <w:behavior w:val="content"/>
        </w:behaviors>
        <w:guid w:val="{2E1BC142-D390-45AB-8680-6F6D3D23956D}"/>
      </w:docPartPr>
      <w:docPartBody>
        <w:p w:rsidR="00C70FCB" w:rsidRDefault="00DB4E87">
          <w:pPr>
            <w:pStyle w:val="D7C027AE56A64489B402BF8271EAAB06"/>
          </w:pPr>
          <w:r w:rsidRPr="008C6184">
            <w:t>Company Name</w:t>
          </w:r>
        </w:p>
      </w:docPartBody>
    </w:docPart>
    <w:docPart>
      <w:docPartPr>
        <w:name w:val="C1517C332A8C47DBA4865EA43EC4816F"/>
        <w:category>
          <w:name w:val="General"/>
          <w:gallery w:val="placeholder"/>
        </w:category>
        <w:types>
          <w:type w:val="bbPlcHdr"/>
        </w:types>
        <w:behaviors>
          <w:behavior w:val="content"/>
        </w:behaviors>
        <w:guid w:val="{CE56593C-EF5F-4CC2-B1C9-D554FEC0ED2F}"/>
      </w:docPartPr>
      <w:docPartBody>
        <w:p w:rsidR="00C70FCB" w:rsidRDefault="00DB4E87">
          <w:pPr>
            <w:pStyle w:val="C1517C332A8C47DBA4865EA43EC4816F"/>
          </w:pPr>
          <w:r>
            <w:t>###</w:t>
          </w:r>
        </w:p>
      </w:docPartBody>
    </w:docPart>
    <w:docPart>
      <w:docPartPr>
        <w:name w:val="5D5B98BB85EB4A6E91A0AC87E5A78F0C"/>
        <w:category>
          <w:name w:val="General"/>
          <w:gallery w:val="placeholder"/>
        </w:category>
        <w:types>
          <w:type w:val="bbPlcHdr"/>
        </w:types>
        <w:behaviors>
          <w:behavior w:val="content"/>
        </w:behaviors>
        <w:guid w:val="{52DBA6BC-8141-4924-BD8E-D369F2A596B3}"/>
      </w:docPartPr>
      <w:docPartBody>
        <w:p w:rsidR="00C70FCB" w:rsidRDefault="00DB4E87">
          <w:pPr>
            <w:pStyle w:val="5D5B98BB85EB4A6E91A0AC87E5A78F0C"/>
          </w:pPr>
          <w:r w:rsidRPr="008C6184">
            <w:t>Company Name</w:t>
          </w:r>
        </w:p>
      </w:docPartBody>
    </w:docPart>
    <w:docPart>
      <w:docPartPr>
        <w:name w:val="7F16771634FB4174BB88ED356B2BBAC7"/>
        <w:category>
          <w:name w:val="General"/>
          <w:gallery w:val="placeholder"/>
        </w:category>
        <w:types>
          <w:type w:val="bbPlcHdr"/>
        </w:types>
        <w:behaviors>
          <w:behavior w:val="content"/>
        </w:behaviors>
        <w:guid w:val="{5C37ABC5-2012-49D8-97A5-3B3395FA308B}"/>
      </w:docPartPr>
      <w:docPartBody>
        <w:p w:rsidR="00C70FCB" w:rsidRDefault="00DB4E87">
          <w:pPr>
            <w:pStyle w:val="7F16771634FB4174BB88ED356B2BBAC7"/>
          </w:pPr>
          <w:r>
            <w:t>and</w:t>
          </w:r>
        </w:p>
      </w:docPartBody>
    </w:docPart>
    <w:docPart>
      <w:docPartPr>
        <w:name w:val="8F17A7638343479BA7F550AF87697CED"/>
        <w:category>
          <w:name w:val="General"/>
          <w:gallery w:val="placeholder"/>
        </w:category>
        <w:types>
          <w:type w:val="bbPlcHdr"/>
        </w:types>
        <w:behaviors>
          <w:behavior w:val="content"/>
        </w:behaviors>
        <w:guid w:val="{A82B7408-136C-4D65-9F7D-19FE0E5EF66A}"/>
      </w:docPartPr>
      <w:docPartBody>
        <w:p w:rsidR="00C70FCB" w:rsidRDefault="00DB4E87">
          <w:pPr>
            <w:pStyle w:val="8F17A7638343479BA7F550AF87697CED"/>
          </w:pPr>
          <w:r>
            <w:t>Product</w:t>
          </w:r>
        </w:p>
      </w:docPartBody>
    </w:docPart>
    <w:docPart>
      <w:docPartPr>
        <w:name w:val="50A5027E271E4472AEA5169424B1FE4E"/>
        <w:category>
          <w:name w:val="General"/>
          <w:gallery w:val="placeholder"/>
        </w:category>
        <w:types>
          <w:type w:val="bbPlcHdr"/>
        </w:types>
        <w:behaviors>
          <w:behavior w:val="content"/>
        </w:behaviors>
        <w:guid w:val="{1C3E886D-4FCC-467F-950F-62E8FC6E3E12}"/>
      </w:docPartPr>
      <w:docPartBody>
        <w:p w:rsidR="00C70FCB" w:rsidRDefault="00DB4E87">
          <w:pPr>
            <w:pStyle w:val="50A5027E271E4472AEA5169424B1FE4E"/>
          </w:pPr>
          <w:r>
            <w:t>are either registered trademarks or trademarks of</w:t>
          </w:r>
        </w:p>
      </w:docPartBody>
    </w:docPart>
    <w:docPart>
      <w:docPartPr>
        <w:name w:val="6705F4CB9B7946FC85598BCA6A826453"/>
        <w:category>
          <w:name w:val="General"/>
          <w:gallery w:val="placeholder"/>
        </w:category>
        <w:types>
          <w:type w:val="bbPlcHdr"/>
        </w:types>
        <w:behaviors>
          <w:behavior w:val="content"/>
        </w:behaviors>
        <w:guid w:val="{E16ABC9F-A23A-4D38-B5F5-4F1D1B6CC227}"/>
      </w:docPartPr>
      <w:docPartBody>
        <w:p w:rsidR="00C70FCB" w:rsidRDefault="00DB4E87">
          <w:pPr>
            <w:pStyle w:val="6705F4CB9B7946FC85598BCA6A826453"/>
          </w:pPr>
          <w:r w:rsidRPr="008C6184">
            <w:t>Company Name</w:t>
          </w:r>
        </w:p>
      </w:docPartBody>
    </w:docPart>
    <w:docPart>
      <w:docPartPr>
        <w:name w:val="C975B36B905B4738AA9D7A4662A3B7E2"/>
        <w:category>
          <w:name w:val="General"/>
          <w:gallery w:val="placeholder"/>
        </w:category>
        <w:types>
          <w:type w:val="bbPlcHdr"/>
        </w:types>
        <w:behaviors>
          <w:behavior w:val="content"/>
        </w:behaviors>
        <w:guid w:val="{F289597F-3765-467D-B61F-EC83EFE3B8EB}"/>
      </w:docPartPr>
      <w:docPartBody>
        <w:p w:rsidR="00C70FCB" w:rsidRDefault="00DB4E87">
          <w:pPr>
            <w:pStyle w:val="C975B36B905B4738AA9D7A4662A3B7E2"/>
          </w:pPr>
          <w:r>
            <w:t>The names of actual companies and products mentioned herein may be the trademarks of their respective owners.</w:t>
          </w:r>
        </w:p>
      </w:docPartBody>
    </w:docPart>
    <w:docPart>
      <w:docPartPr>
        <w:name w:val="1D303E91ECFF405B85D8D40B1D9CD612"/>
        <w:category>
          <w:name w:val="General"/>
          <w:gallery w:val="placeholder"/>
        </w:category>
        <w:types>
          <w:type w:val="bbPlcHdr"/>
        </w:types>
        <w:behaviors>
          <w:behavior w:val="content"/>
        </w:behaviors>
        <w:guid w:val="{7A4E4A46-EB33-46AB-9A2C-FFCEBF1109D1}"/>
      </w:docPartPr>
      <w:docPartBody>
        <w:p w:rsidR="00C70FCB" w:rsidRDefault="00DB4E87">
          <w:pPr>
            <w:pStyle w:val="1D303E91ECFF405B85D8D40B1D9CD612"/>
          </w:pPr>
          <w:r>
            <w:t>For more information, press only:</w:t>
          </w:r>
        </w:p>
      </w:docPartBody>
    </w:docPart>
    <w:docPart>
      <w:docPartPr>
        <w:name w:val="6B500559DF4A47FFBFC25F2E4B0DEFE1"/>
        <w:category>
          <w:name w:val="General"/>
          <w:gallery w:val="placeholder"/>
        </w:category>
        <w:types>
          <w:type w:val="bbPlcHdr"/>
        </w:types>
        <w:behaviors>
          <w:behavior w:val="content"/>
        </w:behaviors>
        <w:guid w:val="{9C81380E-35D4-4BE3-BCB9-682C6DF3C048}"/>
      </w:docPartPr>
      <w:docPartBody>
        <w:p w:rsidR="00C70FCB" w:rsidRDefault="00DB4E87">
          <w:pPr>
            <w:pStyle w:val="6B500559DF4A47FFBFC25F2E4B0DEFE1"/>
          </w:pPr>
          <w:r>
            <w:t>For more information 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7"/>
    <w:rsid w:val="00C70FCB"/>
    <w:rsid w:val="00DB4E87"/>
    <w:rsid w:val="00F95A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236BEF26744A78BB9403ABDF4E660">
    <w:name w:val="045236BEF26744A78BB9403ABDF4E660"/>
  </w:style>
  <w:style w:type="paragraph" w:customStyle="1" w:styleId="F3E29733266240E3B4232A51EC6226CC">
    <w:name w:val="F3E29733266240E3B4232A51EC6226CC"/>
  </w:style>
  <w:style w:type="paragraph" w:customStyle="1" w:styleId="E02A690180F84F408E4C56A482FC40D3">
    <w:name w:val="E02A690180F84F408E4C56A482FC40D3"/>
  </w:style>
  <w:style w:type="character" w:styleId="Strong">
    <w:name w:val="Strong"/>
    <w:basedOn w:val="DefaultParagraphFont"/>
    <w:uiPriority w:val="4"/>
    <w:unhideWhenUsed/>
    <w:qFormat/>
    <w:rPr>
      <w:b/>
      <w:bCs/>
      <w:i/>
    </w:rPr>
  </w:style>
  <w:style w:type="paragraph" w:customStyle="1" w:styleId="940F93B85387482BA480B8D7BA3DAD41">
    <w:name w:val="940F93B85387482BA480B8D7BA3DAD41"/>
  </w:style>
  <w:style w:type="paragraph" w:customStyle="1" w:styleId="808B4D070FA44145B83D0BF09321B229">
    <w:name w:val="808B4D070FA44145B83D0BF09321B229"/>
  </w:style>
  <w:style w:type="paragraph" w:customStyle="1" w:styleId="096A12381F524451BCE80D93DEFC47CD">
    <w:name w:val="096A12381F524451BCE80D93DEFC47CD"/>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ED24869FDAEA4BD9B75C1E93F79AE060">
    <w:name w:val="ED24869FDAEA4BD9B75C1E93F79AE060"/>
  </w:style>
  <w:style w:type="paragraph" w:customStyle="1" w:styleId="FEDEE96C4B6742B39CF4C35FEB11B390">
    <w:name w:val="FEDEE96C4B6742B39CF4C35FEB11B390"/>
  </w:style>
  <w:style w:type="paragraph" w:customStyle="1" w:styleId="5A0A5B3F81CF468EA79F750F843E9C4F">
    <w:name w:val="5A0A5B3F81CF468EA79F750F843E9C4F"/>
  </w:style>
  <w:style w:type="paragraph" w:customStyle="1" w:styleId="5645F0D6E188424BA11012D2C1D1CBA4">
    <w:name w:val="5645F0D6E188424BA11012D2C1D1CBA4"/>
  </w:style>
  <w:style w:type="paragraph" w:customStyle="1" w:styleId="E9F6388869044966BFDB444248D4E5AC">
    <w:name w:val="E9F6388869044966BFDB444248D4E5AC"/>
  </w:style>
  <w:style w:type="paragraph" w:customStyle="1" w:styleId="ED41885F764943A6AC6B44E9DE3EB63D">
    <w:name w:val="ED41885F764943A6AC6B44E9DE3EB63D"/>
  </w:style>
  <w:style w:type="paragraph" w:customStyle="1" w:styleId="1DFB0E62ADD84999A10566DC56BD6F04">
    <w:name w:val="1DFB0E62ADD84999A10566DC56BD6F04"/>
  </w:style>
  <w:style w:type="paragraph" w:customStyle="1" w:styleId="F817BBC12AF4465AAAA5713D332B1898">
    <w:name w:val="F817BBC12AF4465AAAA5713D332B1898"/>
  </w:style>
  <w:style w:type="paragraph" w:customStyle="1" w:styleId="714DAEF83E9A40EE86DDDAA76CE8CC91">
    <w:name w:val="714DAEF83E9A40EE86DDDAA76CE8CC91"/>
  </w:style>
  <w:style w:type="paragraph" w:customStyle="1" w:styleId="585336E07CB14F30AE4E1DDB7D1F2F94">
    <w:name w:val="585336E07CB14F30AE4E1DDB7D1F2F94"/>
  </w:style>
  <w:style w:type="paragraph" w:customStyle="1" w:styleId="6C86D97174A640CBAE876BC0980BC858">
    <w:name w:val="6C86D97174A640CBAE876BC0980BC858"/>
  </w:style>
  <w:style w:type="paragraph" w:customStyle="1" w:styleId="EBC5D0E74D93442AB42711ECA6724C64">
    <w:name w:val="EBC5D0E74D93442AB42711ECA6724C64"/>
  </w:style>
  <w:style w:type="paragraph" w:customStyle="1" w:styleId="CA664C4549E440E58A7EAAA9F1CEC646">
    <w:name w:val="CA664C4549E440E58A7EAAA9F1CEC646"/>
  </w:style>
  <w:style w:type="paragraph" w:customStyle="1" w:styleId="F3FA03E429204024916BAB75BFCB5D04">
    <w:name w:val="F3FA03E429204024916BAB75BFCB5D04"/>
  </w:style>
  <w:style w:type="paragraph" w:customStyle="1" w:styleId="35060CC0CDE54A8AB2932EAC9D759256">
    <w:name w:val="35060CC0CDE54A8AB2932EAC9D759256"/>
  </w:style>
  <w:style w:type="paragraph" w:customStyle="1" w:styleId="30E5FF2F2956452EAD17162A83BF415D">
    <w:name w:val="30E5FF2F2956452EAD17162A83BF415D"/>
  </w:style>
  <w:style w:type="paragraph" w:customStyle="1" w:styleId="2E070A80329445BAB6402889A6592E64">
    <w:name w:val="2E070A80329445BAB6402889A6592E64"/>
  </w:style>
  <w:style w:type="paragraph" w:customStyle="1" w:styleId="A102C55998EB4A3A8934117CBC67C119">
    <w:name w:val="A102C55998EB4A3A8934117CBC67C119"/>
  </w:style>
  <w:style w:type="paragraph" w:customStyle="1" w:styleId="A241262C84374476927AF863B4F761E9">
    <w:name w:val="A241262C84374476927AF863B4F761E9"/>
  </w:style>
  <w:style w:type="paragraph" w:customStyle="1" w:styleId="8B8A0522D2E440FE87AA73D971366A10">
    <w:name w:val="8B8A0522D2E440FE87AA73D971366A10"/>
  </w:style>
  <w:style w:type="paragraph" w:customStyle="1" w:styleId="4AEA185409B145E4B77756866C05CBF7">
    <w:name w:val="4AEA185409B145E4B77756866C05CBF7"/>
  </w:style>
  <w:style w:type="paragraph" w:customStyle="1" w:styleId="72440B69732C42D7B2BAE49C5CF3584E">
    <w:name w:val="72440B69732C42D7B2BAE49C5CF3584E"/>
  </w:style>
  <w:style w:type="paragraph" w:customStyle="1" w:styleId="D7C027AE56A64489B402BF8271EAAB06">
    <w:name w:val="D7C027AE56A64489B402BF8271EAAB06"/>
  </w:style>
  <w:style w:type="paragraph" w:customStyle="1" w:styleId="C1517C332A8C47DBA4865EA43EC4816F">
    <w:name w:val="C1517C332A8C47DBA4865EA43EC4816F"/>
  </w:style>
  <w:style w:type="paragraph" w:customStyle="1" w:styleId="5D5B98BB85EB4A6E91A0AC87E5A78F0C">
    <w:name w:val="5D5B98BB85EB4A6E91A0AC87E5A78F0C"/>
  </w:style>
  <w:style w:type="paragraph" w:customStyle="1" w:styleId="7F16771634FB4174BB88ED356B2BBAC7">
    <w:name w:val="7F16771634FB4174BB88ED356B2BBAC7"/>
  </w:style>
  <w:style w:type="paragraph" w:customStyle="1" w:styleId="8F17A7638343479BA7F550AF87697CED">
    <w:name w:val="8F17A7638343479BA7F550AF87697CED"/>
  </w:style>
  <w:style w:type="paragraph" w:customStyle="1" w:styleId="50A5027E271E4472AEA5169424B1FE4E">
    <w:name w:val="50A5027E271E4472AEA5169424B1FE4E"/>
  </w:style>
  <w:style w:type="paragraph" w:customStyle="1" w:styleId="6705F4CB9B7946FC85598BCA6A826453">
    <w:name w:val="6705F4CB9B7946FC85598BCA6A826453"/>
  </w:style>
  <w:style w:type="paragraph" w:customStyle="1" w:styleId="C975B36B905B4738AA9D7A4662A3B7E2">
    <w:name w:val="C975B36B905B4738AA9D7A4662A3B7E2"/>
  </w:style>
  <w:style w:type="paragraph" w:customStyle="1" w:styleId="1D303E91ECFF405B85D8D40B1D9CD612">
    <w:name w:val="1D303E91ECFF405B85D8D40B1D9CD612"/>
  </w:style>
  <w:style w:type="paragraph" w:customStyle="1" w:styleId="6B500559DF4A47FFBFC25F2E4B0DEFE1">
    <w:name w:val="6B500559DF4A47FFBFC25F2E4B0D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Uganda &amp; Nigeria</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114</TotalTime>
  <Pages>7</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Go Green Council</dc:subject>
  <dc:creator>Sheznie Haroun Merican</dc:creator>
  <dc:description>BATC Agropolitan Cities</dc:description>
  <cp:lastModifiedBy>Sheznie Haroun Merican</cp:lastModifiedBy>
  <cp:revision>4</cp:revision>
  <dcterms:created xsi:type="dcterms:W3CDTF">2021-06-22T03:33:00Z</dcterms:created>
  <dcterms:modified xsi:type="dcterms:W3CDTF">2021-06-22T09:24:00Z</dcterms:modified>
  <cp:category>23 June 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